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4BB2" w14:textId="77777777" w:rsidR="002019A9" w:rsidRDefault="004965C9" w:rsidP="002019A9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2019A9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</w:p>
    <w:p w14:paraId="426017B2" w14:textId="78F55582" w:rsidR="004A43FC" w:rsidRPr="00911C65" w:rsidRDefault="002019A9" w:rsidP="002019A9">
      <w:pPr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61C4E" w:rsidRPr="00561C4E">
        <w:rPr>
          <w:rFonts w:asciiTheme="minorHAnsi" w:hAnsiTheme="minorHAnsi" w:cstheme="minorHAnsi"/>
          <w:b/>
          <w:sz w:val="22"/>
          <w:szCs w:val="22"/>
        </w:rPr>
        <w:t>6ΣΦ0ΟΡΡ3-Γ1Ι</w:t>
      </w:r>
    </w:p>
    <w:p w14:paraId="242803F3" w14:textId="65307EDC" w:rsidR="00A63ADE" w:rsidRPr="003C373D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719E">
        <w:rPr>
          <w:rFonts w:asciiTheme="minorHAnsi" w:hAnsiTheme="minorHAnsi" w:cstheme="minorHAnsi"/>
          <w:b/>
          <w:sz w:val="22"/>
          <w:szCs w:val="22"/>
        </w:rPr>
        <w:t>6918/15.12.21</w:t>
      </w:r>
    </w:p>
    <w:p w14:paraId="74F2EEE3" w14:textId="2B437A79" w:rsidR="00D22A9A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6BE4B3F" w14:textId="46969618" w:rsidR="002019A9" w:rsidRDefault="002019A9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08DFA0" w14:textId="77777777" w:rsidR="002019A9" w:rsidRDefault="002019A9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892DC3" w14:textId="77777777" w:rsidR="002019A9" w:rsidRPr="00911C65" w:rsidRDefault="002019A9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43AB0DE" w:rsidR="00A63ADE" w:rsidRPr="00E34C1D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911C65">
        <w:rPr>
          <w:b/>
        </w:rPr>
        <w:t xml:space="preserve"> </w:t>
      </w:r>
      <w:r w:rsidR="00735202">
        <w:rPr>
          <w:rFonts w:asciiTheme="minorHAnsi" w:hAnsiTheme="minorHAnsi" w:cstheme="minorHAnsi"/>
          <w:b/>
          <w:sz w:val="22"/>
          <w:szCs w:val="22"/>
        </w:rPr>
        <w:t>την προμήθεια πρώτων υλών για τη σίτιση του προσωπικού και των νοσηλευόμενων ασθενών του Γ.Ν. Θήρας με ελεύθερη δίαιτα στις 25.12.21 και 01.01.2022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E34C1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B60575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5251A">
        <w:rPr>
          <w:rFonts w:asciiTheme="minorHAnsi" w:hAnsiTheme="minorHAnsi" w:cstheme="minorHAnsi"/>
          <w:b/>
          <w:sz w:val="22"/>
          <w:szCs w:val="22"/>
        </w:rPr>
        <w:t>6849/</w:t>
      </w:r>
      <w:r w:rsidR="00735202">
        <w:rPr>
          <w:rFonts w:asciiTheme="minorHAnsi" w:hAnsiTheme="minorHAnsi" w:cstheme="minorHAnsi"/>
          <w:b/>
          <w:sz w:val="22"/>
          <w:szCs w:val="22"/>
        </w:rPr>
        <w:t>13</w:t>
      </w:r>
      <w:r w:rsidR="00CB6DE6">
        <w:rPr>
          <w:rFonts w:asciiTheme="minorHAnsi" w:hAnsiTheme="minorHAnsi" w:cstheme="minorHAnsi"/>
          <w:b/>
          <w:sz w:val="22"/>
          <w:szCs w:val="22"/>
        </w:rPr>
        <w:t>.1</w:t>
      </w:r>
      <w:r w:rsidR="0052335D">
        <w:rPr>
          <w:rFonts w:asciiTheme="minorHAnsi" w:hAnsiTheme="minorHAnsi" w:cstheme="minorHAnsi"/>
          <w:b/>
          <w:sz w:val="22"/>
          <w:szCs w:val="22"/>
        </w:rPr>
        <w:t>2</w:t>
      </w:r>
      <w:r w:rsidR="00632882" w:rsidRPr="00E34C1D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E34C1D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E34C1D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E34C1D">
        <w:rPr>
          <w:rFonts w:asciiTheme="minorHAnsi" w:hAnsiTheme="minorHAnsi" w:cstheme="minorHAnsi"/>
          <w:b/>
          <w:sz w:val="22"/>
          <w:szCs w:val="22"/>
        </w:rPr>
        <w:t>1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της </w:t>
      </w:r>
      <w:r w:rsidR="00735202">
        <w:rPr>
          <w:rFonts w:asciiTheme="minorHAnsi" w:hAnsiTheme="minorHAnsi" w:cstheme="minorHAnsi"/>
          <w:b/>
          <w:sz w:val="22"/>
          <w:szCs w:val="22"/>
        </w:rPr>
        <w:t>Διατροφολόγου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66A3">
        <w:rPr>
          <w:rFonts w:asciiTheme="minorHAnsi" w:hAnsiTheme="minorHAnsi" w:cstheme="minorHAnsi"/>
          <w:b/>
          <w:sz w:val="22"/>
          <w:szCs w:val="22"/>
        </w:rPr>
        <w:t xml:space="preserve">και της Τεχνολόγου Τροφίμων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6049BFAD" w:rsidR="00AB41FD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4B29FD" w14:textId="77777777" w:rsidR="002019A9" w:rsidRPr="00911C65" w:rsidRDefault="002019A9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51A2734F" w:rsidR="00C8176C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5202">
        <w:rPr>
          <w:rFonts w:asciiTheme="minorHAnsi" w:hAnsiTheme="minorHAnsi" w:cstheme="minorHAnsi"/>
          <w:b/>
          <w:bCs/>
          <w:sz w:val="22"/>
          <w:szCs w:val="22"/>
        </w:rPr>
        <w:t>Τ</w:t>
      </w:r>
      <w:r w:rsidR="00A666A3">
        <w:rPr>
          <w:rFonts w:asciiTheme="minorHAnsi" w:hAnsiTheme="minorHAnsi" w:cstheme="minorHAnsi"/>
          <w:b/>
          <w:bCs/>
          <w:sz w:val="22"/>
          <w:szCs w:val="22"/>
        </w:rPr>
        <w:t>ετρακόσια τριάντα</w:t>
      </w:r>
      <w:r w:rsidR="0073520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>ευρώ</w:t>
      </w:r>
      <w:r w:rsidR="00735202">
        <w:rPr>
          <w:rFonts w:asciiTheme="minorHAnsi" w:hAnsiTheme="minorHAnsi" w:cstheme="minorHAnsi"/>
          <w:b/>
          <w:bCs/>
          <w:sz w:val="22"/>
          <w:szCs w:val="22"/>
        </w:rPr>
        <w:t xml:space="preserve"> και </w:t>
      </w:r>
      <w:r w:rsidR="00A666A3">
        <w:rPr>
          <w:rFonts w:asciiTheme="minorHAnsi" w:hAnsiTheme="minorHAnsi" w:cstheme="minorHAnsi"/>
          <w:b/>
          <w:bCs/>
          <w:sz w:val="22"/>
          <w:szCs w:val="22"/>
        </w:rPr>
        <w:t>ενενήντα οκτώ</w:t>
      </w:r>
      <w:r w:rsidR="00735202">
        <w:rPr>
          <w:rFonts w:asciiTheme="minorHAnsi" w:hAnsiTheme="minorHAnsi" w:cstheme="minorHAnsi"/>
          <w:b/>
          <w:bCs/>
          <w:sz w:val="22"/>
          <w:szCs w:val="22"/>
        </w:rPr>
        <w:t xml:space="preserve"> λεπτών</w:t>
      </w:r>
      <w:r w:rsidR="001306F3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A666A3">
        <w:rPr>
          <w:rFonts w:asciiTheme="minorHAnsi" w:hAnsiTheme="minorHAnsi" w:cstheme="minorHAnsi"/>
          <w:b/>
          <w:bCs/>
          <w:sz w:val="22"/>
          <w:szCs w:val="22"/>
        </w:rPr>
        <w:t>430,98</w:t>
      </w:r>
      <w:r w:rsidR="00AC39EC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3E4B0D4B" w14:textId="77777777" w:rsidR="002019A9" w:rsidRPr="00911C65" w:rsidRDefault="002019A9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C3B8F7C" w:rsidR="00A63ADE" w:rsidRPr="00521873" w:rsidRDefault="0073520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D6541B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CB6D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2335D">
              <w:rPr>
                <w:rFonts w:asciiTheme="minorHAnsi" w:hAnsiTheme="minorHAnsi" w:cstheme="minorHAnsi"/>
                <w:sz w:val="22"/>
                <w:szCs w:val="22"/>
              </w:rPr>
              <w:t>Δεκεμβρίου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824A11" w:rsidRPr="00521873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480A0F5D" w14:textId="77777777" w:rsidR="00222B9B" w:rsidRPr="00521873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502B3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502B33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502B33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064FB1D" w:rsidR="00A63ADE" w:rsidRPr="00502B33" w:rsidRDefault="00186821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21</w:t>
            </w:r>
            <w:r w:rsidR="0052335D">
              <w:rPr>
                <w:rFonts w:asciiTheme="minorHAnsi" w:hAnsiTheme="minorHAnsi" w:cstheme="minorHAnsi"/>
                <w:sz w:val="22"/>
                <w:szCs w:val="22"/>
              </w:rPr>
              <w:t xml:space="preserve"> Δεκεμβρίου</w:t>
            </w:r>
            <w:r w:rsidR="00FF4B6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E95F4C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7" w:type="dxa"/>
            <w:vAlign w:val="center"/>
          </w:tcPr>
          <w:p w14:paraId="38775487" w14:textId="64A02660" w:rsidR="00A63ADE" w:rsidRPr="00186821" w:rsidRDefault="00186821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004FF3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>ΠΕΡΙΓΡΑΦΗ ΕΡΓΟΥ</w:t>
      </w:r>
    </w:p>
    <w:p w14:paraId="3A1EA129" w14:textId="6177CCD9" w:rsidR="00666824" w:rsidRDefault="000D1F68" w:rsidP="00004FF3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E46925">
        <w:rPr>
          <w:rFonts w:asciiTheme="minorHAnsi" w:hAnsiTheme="minorHAnsi" w:cstheme="minorHAnsi"/>
          <w:sz w:val="22"/>
          <w:szCs w:val="22"/>
        </w:rPr>
        <w:t xml:space="preserve">πρώτων υλών για τις ανάγκες σίτισης του προσωπικού και των νοσηλευόμενων ασθενών του Γ.Ν. Θήρας στις 25.12.21 και 01.01.22. Τα </w:t>
      </w:r>
      <w:r w:rsidR="00E46925">
        <w:rPr>
          <w:rFonts w:asciiTheme="minorHAnsi" w:hAnsiTheme="minorHAnsi" w:cstheme="minorHAnsi"/>
          <w:sz w:val="22"/>
          <w:szCs w:val="22"/>
        </w:rPr>
        <w:lastRenderedPageBreak/>
        <w:t xml:space="preserve">αιτούμενα είδη αναφέρονται στον παρακάτω πίνακα συγκεντρωτικά και </w:t>
      </w:r>
      <w:r w:rsidR="002019A9">
        <w:rPr>
          <w:rFonts w:asciiTheme="minorHAnsi" w:hAnsiTheme="minorHAnsi" w:cstheme="minorHAnsi"/>
          <w:sz w:val="22"/>
          <w:szCs w:val="22"/>
        </w:rPr>
        <w:t>θα πρέπει να πληρούν τις αναφερόμενες τεχνικές προδιαγραφές.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387"/>
        <w:gridCol w:w="993"/>
        <w:gridCol w:w="1275"/>
        <w:gridCol w:w="2268"/>
      </w:tblGrid>
      <w:tr w:rsidR="00D6541B" w:rsidRPr="00A666A3" w14:paraId="2D09DE1C" w14:textId="77777777" w:rsidTr="00E37759">
        <w:trPr>
          <w:trHeight w:val="103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64B091F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Α/Α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7A9E7B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ΕΙΔΟΣ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2A4DAF" w14:textId="6515A3AF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Μ/Μ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DF3315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ΠΟΣΟΤΗΤΑ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5B9306B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ΤΕΧΝΙΚΕΣ ΠΡΟΔΙΑΓΡΑΦΕΣ - ΑΡΘΡΑ ΚΩΔΙΚΑ ΤΡΟΦΙΜΩΝ &amp; ΠΟΤΩΝ</w:t>
            </w:r>
          </w:p>
        </w:tc>
      </w:tr>
      <w:tr w:rsidR="00D6541B" w:rsidRPr="00A666A3" w14:paraId="7D27577B" w14:textId="77777777" w:rsidTr="00E37759">
        <w:trPr>
          <w:trHeight w:val="943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E9A925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AEC0578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Γαλοπούλα νωπή τεμαχισμένη* αποπτερωμένη, χωρίς εντόσθια, κεφάλι, πόδια (5kg/ΤΜΧ) </w:t>
            </w:r>
            <w:r w:rsidRPr="00A666A3">
              <w:rPr>
                <w:rFonts w:asciiTheme="minorHAnsi" w:hAnsiTheme="minorHAnsi" w:cstheme="minorHAnsi"/>
                <w:i/>
                <w:iCs/>
                <w:caps/>
                <w:color w:val="000000"/>
                <w:sz w:val="20"/>
                <w:szCs w:val="20"/>
              </w:rPr>
              <w:t>(*μερίδες των 0,3-0,35kg/ΤΜΧ)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9A908F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ΤΜΧ.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3A867C2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EA164F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61,62,62α,88</w:t>
            </w:r>
          </w:p>
        </w:tc>
      </w:tr>
      <w:tr w:rsidR="00D6541B" w:rsidRPr="00A666A3" w14:paraId="7924E860" w14:textId="77777777" w:rsidTr="00E37759">
        <w:trPr>
          <w:trHeight w:val="687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69541426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995E96B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Χοιρινό μπούτι άνευ οστού νωπό, τεμαχισμένο (*μερίδες των 0,3-0,35kg/ΤΜΧ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728922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A7AB0D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FDDF792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61,62,62α,88</w:t>
            </w:r>
          </w:p>
        </w:tc>
      </w:tr>
      <w:tr w:rsidR="00D6541B" w:rsidRPr="00A666A3" w14:paraId="727BAE4B" w14:textId="77777777" w:rsidTr="00E37759">
        <w:trPr>
          <w:trHeight w:val="39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7F3ADDA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7A614B26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Ελαιόλαδο έξτρα παρθένο 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8CF18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LT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71ACAA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9DCE66B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70, 71</w:t>
            </w:r>
          </w:p>
        </w:tc>
      </w:tr>
      <w:tr w:rsidR="00D6541B" w:rsidRPr="00A666A3" w14:paraId="6EB2572E" w14:textId="77777777" w:rsidTr="00E37759">
        <w:trPr>
          <w:trHeight w:val="521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DDA66CA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EA60A75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Πατάτες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EBF16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098365D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A6A47A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118-119</w:t>
            </w:r>
          </w:p>
        </w:tc>
      </w:tr>
      <w:tr w:rsidR="00D6541B" w:rsidRPr="00A666A3" w14:paraId="45D183AF" w14:textId="77777777" w:rsidTr="00E37759">
        <w:trPr>
          <w:trHeight w:val="498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4AC779EB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19D1019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Λάχανο πράσινο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7F8637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744CE4D6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4F3E56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118-119</w:t>
            </w:r>
          </w:p>
        </w:tc>
      </w:tr>
      <w:tr w:rsidR="00D6541B" w:rsidRPr="00A666A3" w14:paraId="6262B69B" w14:textId="77777777" w:rsidTr="00E37759">
        <w:trPr>
          <w:trHeight w:val="46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11B5B9B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03A1F2CE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Λάχανο μωβ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6EC7617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7B4577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5C24E2D6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118-119</w:t>
            </w:r>
          </w:p>
        </w:tc>
      </w:tr>
      <w:tr w:rsidR="00D6541B" w:rsidRPr="00A666A3" w14:paraId="22F078A7" w14:textId="77777777" w:rsidTr="00E37759">
        <w:trPr>
          <w:trHeight w:val="495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00044256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E71918B" w14:textId="52E700EC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Καρ</w:t>
            </w:r>
            <w:r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Ο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το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E9531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25A00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5578098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118-119</w:t>
            </w:r>
          </w:p>
        </w:tc>
      </w:tr>
      <w:tr w:rsidR="00D6541B" w:rsidRPr="00A666A3" w14:paraId="4F52D1B3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  <w:hideMark/>
          </w:tcPr>
          <w:p w14:paraId="7E515CA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125B9503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Λεμόνια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045C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14315A7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467DD58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118-119</w:t>
            </w:r>
          </w:p>
        </w:tc>
      </w:tr>
      <w:tr w:rsidR="00D6541B" w:rsidRPr="00A666A3" w14:paraId="33103194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743953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9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C07357" w14:textId="77777777" w:rsidR="00D6541B" w:rsidRPr="00A666A3" w:rsidRDefault="00D6541B" w:rsidP="00022888">
            <w:pPr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ΚΡΕΜΜΥΔΙΑ ΞΕΡΑ 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0159CF6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833405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5139161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37,42,118-119</w:t>
            </w: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</w:tc>
      </w:tr>
      <w:tr w:rsidR="00D6541B" w:rsidRPr="00A666A3" w14:paraId="757C95E2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4AC09A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1CB9283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Μουστάρδα 0.5kg/ΤΜΧ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C078C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7E5D47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37159EB8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37, 42</w:t>
            </w:r>
          </w:p>
        </w:tc>
      </w:tr>
      <w:tr w:rsidR="00D6541B" w:rsidRPr="00A666A3" w14:paraId="4B9AB470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78EE96D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09DCAD8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Μέλι 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  <w:lang w:val="en-US"/>
              </w:rPr>
              <w:t>(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ΑΝΘΟΜΕΛΟ) 0.8kg/ΤΜΧ.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07BAEEA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3F216CF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6961C7D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67, 67α</w:t>
            </w:r>
          </w:p>
        </w:tc>
      </w:tr>
      <w:tr w:rsidR="00D6541B" w:rsidRPr="00A666A3" w14:paraId="55639C86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908F8B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383B5283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Χυμός ρόδι (1L/τμχ)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D93BFD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6DF2EED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1B18280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126-127</w:t>
            </w:r>
          </w:p>
        </w:tc>
      </w:tr>
      <w:tr w:rsidR="00D6541B" w:rsidRPr="00A666A3" w14:paraId="04817F74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978B51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13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6C92414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Φέτα ΠΟΠ Συσκευασία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D79E77B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8B2602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E20A058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83</w:t>
            </w:r>
          </w:p>
        </w:tc>
      </w:tr>
      <w:tr w:rsidR="00D6541B" w:rsidRPr="00A666A3" w14:paraId="77AA9E00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7032FB2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049C676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Τζατζίκι (2KG/ΤΜΧ.)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94F6E0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73C5E6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21FF66A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37</w:t>
            </w:r>
          </w:p>
        </w:tc>
      </w:tr>
      <w:tr w:rsidR="00D6541B" w:rsidRPr="00A666A3" w14:paraId="58D27E69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77C6A2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15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2B0203B6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ΡΥΖΙ ΤΥΠΟΥ ΑΜΕΡΙΚΗΣ PARBOILED (1 KG)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551BE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71C755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49CF41B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101</w:t>
            </w:r>
          </w:p>
        </w:tc>
      </w:tr>
      <w:tr w:rsidR="00D6541B" w:rsidRPr="00A666A3" w14:paraId="69610045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E48714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16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C2DFF7D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Μελομακάρουνα 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BAF4AAE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KG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3ED0E11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 3</w:t>
            </w: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6E58B83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</w:t>
            </w:r>
          </w:p>
        </w:tc>
      </w:tr>
      <w:tr w:rsidR="00D6541B" w:rsidRPr="00A666A3" w14:paraId="7A4367EC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4954562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17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379A5AE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Κουραμπιέδες 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5CEB1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KG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16724E9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 3,2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0CFFB28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114</w:t>
            </w:r>
          </w:p>
        </w:tc>
      </w:tr>
      <w:tr w:rsidR="00D6541B" w:rsidRPr="00A666A3" w14:paraId="7389FD4D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6F6CE1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454DC7F0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Βασιλόπιτα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  <w:lang w:val="en-US"/>
              </w:rPr>
              <w:t xml:space="preserve"> </w:t>
            </w: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FC0BC4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 xml:space="preserve">KG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75C4648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268" w:type="dxa"/>
            <w:shd w:val="clear" w:color="000000" w:fill="FFFFFF"/>
            <w:vAlign w:val="center"/>
            <w:hideMark/>
          </w:tcPr>
          <w:p w14:paraId="7A00F718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sz w:val="20"/>
                <w:szCs w:val="20"/>
              </w:rPr>
              <w:t>114</w:t>
            </w:r>
          </w:p>
        </w:tc>
      </w:tr>
      <w:tr w:rsidR="00D6541B" w:rsidRPr="00A666A3" w14:paraId="5608D837" w14:textId="77777777" w:rsidTr="00E37759">
        <w:trPr>
          <w:trHeight w:val="519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C75EDF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19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6E8F5A10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Μη αλκοολούχο αναψυκτικό τύπου cola (330ml/τμχ.)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C7F1BD7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035BBCAF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7162342D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145-146</w:t>
            </w:r>
          </w:p>
        </w:tc>
      </w:tr>
      <w:tr w:rsidR="00D6541B" w:rsidRPr="00A666A3" w14:paraId="5321078C" w14:textId="77777777" w:rsidTr="00E37759">
        <w:trPr>
          <w:trHeight w:val="825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C5BA553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14:paraId="52E237D8" w14:textId="77777777" w:rsidR="00D6541B" w:rsidRPr="00A666A3" w:rsidRDefault="00D6541B" w:rsidP="00022888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aps/>
                <w:color w:val="000000"/>
                <w:sz w:val="20"/>
                <w:szCs w:val="20"/>
              </w:rPr>
              <w:t>Μη αλκοολούχο αναψυκτικό τύπου cola light (330ml/τμχ.)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853960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ΤΜΧ.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0F704E5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14:paraId="2F83AA0C" w14:textId="77777777" w:rsidR="00D6541B" w:rsidRPr="00A666A3" w:rsidRDefault="00D6541B" w:rsidP="00022888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666A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145-146</w:t>
            </w:r>
          </w:p>
        </w:tc>
      </w:tr>
    </w:tbl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3F534276" w14:textId="77777777" w:rsidR="002019A9" w:rsidRDefault="002019A9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4964E934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lastRenderedPageBreak/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502B3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502B33">
        <w:rPr>
          <w:rFonts w:asciiTheme="minorHAnsi" w:hAnsiTheme="minorHAnsi" w:cstheme="minorHAnsi"/>
          <w:sz w:val="22"/>
          <w:szCs w:val="22"/>
        </w:rPr>
        <w:t>60</w:t>
      </w:r>
      <w:r w:rsidR="00A63ADE" w:rsidRPr="00502B3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60042631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502B33">
        <w:rPr>
          <w:rFonts w:asciiTheme="minorHAnsi" w:hAnsiTheme="minorHAnsi" w:cstheme="minorHAnsi"/>
          <w:sz w:val="22"/>
          <w:szCs w:val="22"/>
        </w:rPr>
        <w:t>35</w:t>
      </w:r>
      <w:r w:rsidR="00D747F7" w:rsidRPr="00502B33">
        <w:rPr>
          <w:rFonts w:asciiTheme="minorHAnsi" w:hAnsiTheme="minorHAnsi" w:cstheme="minorHAnsi"/>
          <w:sz w:val="22"/>
          <w:szCs w:val="22"/>
        </w:rPr>
        <w:t>459</w:t>
      </w:r>
      <w:r w:rsidRPr="00502B33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502B33">
        <w:rPr>
          <w:rFonts w:asciiTheme="minorHAnsi" w:hAnsiTheme="minorHAnsi" w:cstheme="minorHAnsi"/>
          <w:sz w:val="22"/>
          <w:szCs w:val="22"/>
        </w:rPr>
        <w:t xml:space="preserve">τις </w:t>
      </w:r>
      <w:r w:rsidR="00186821">
        <w:rPr>
          <w:rFonts w:asciiTheme="minorHAnsi" w:hAnsiTheme="minorHAnsi" w:cstheme="minorHAnsi"/>
          <w:sz w:val="22"/>
          <w:szCs w:val="22"/>
        </w:rPr>
        <w:t>21.</w:t>
      </w:r>
      <w:r w:rsidR="0052335D">
        <w:rPr>
          <w:rFonts w:asciiTheme="minorHAnsi" w:hAnsiTheme="minorHAnsi" w:cstheme="minorHAnsi"/>
          <w:sz w:val="22"/>
          <w:szCs w:val="22"/>
        </w:rPr>
        <w:t>12</w:t>
      </w:r>
      <w:r w:rsidR="00F15ADF">
        <w:rPr>
          <w:rFonts w:asciiTheme="minorHAnsi" w:hAnsiTheme="minorHAnsi" w:cstheme="minorHAnsi"/>
          <w:sz w:val="22"/>
          <w:szCs w:val="22"/>
        </w:rPr>
        <w:t>.21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502B33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186821">
        <w:rPr>
          <w:rFonts w:asciiTheme="minorHAnsi" w:hAnsiTheme="minorHAnsi" w:cstheme="minorHAnsi"/>
          <w:sz w:val="22"/>
          <w:szCs w:val="22"/>
        </w:rPr>
        <w:t>Τρίτη</w:t>
      </w:r>
      <w:r w:rsidR="006E5FB5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5477B25D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6F2549" w:rsidRPr="00502B33">
        <w:rPr>
          <w:rFonts w:asciiTheme="minorHAnsi" w:hAnsiTheme="minorHAnsi" w:cstheme="minorHAnsi"/>
          <w:sz w:val="22"/>
          <w:szCs w:val="22"/>
        </w:rPr>
        <w:t>2</w:t>
      </w:r>
      <w:r w:rsidR="002019A9">
        <w:rPr>
          <w:rFonts w:asciiTheme="minorHAnsi" w:hAnsiTheme="minorHAnsi" w:cstheme="minorHAnsi"/>
          <w:sz w:val="22"/>
          <w:szCs w:val="22"/>
        </w:rPr>
        <w:t>4</w:t>
      </w:r>
      <w:r w:rsidR="006F2549" w:rsidRPr="00502B33">
        <w:rPr>
          <w:rFonts w:asciiTheme="minorHAnsi" w:hAnsiTheme="minorHAnsi" w:cstheme="minorHAnsi"/>
          <w:sz w:val="22"/>
          <w:szCs w:val="22"/>
        </w:rPr>
        <w:t>.01.</w:t>
      </w:r>
      <w:r w:rsidR="002019A9">
        <w:rPr>
          <w:rFonts w:asciiTheme="minorHAnsi" w:hAnsiTheme="minorHAnsi" w:cstheme="minorHAnsi"/>
          <w:sz w:val="22"/>
          <w:szCs w:val="22"/>
        </w:rPr>
        <w:t>4</w:t>
      </w:r>
      <w:r w:rsidR="00004FF3" w:rsidRPr="00502B33">
        <w:rPr>
          <w:rFonts w:asciiTheme="minorHAnsi" w:hAnsiTheme="minorHAnsi" w:cstheme="minorHAnsi"/>
          <w:sz w:val="22"/>
          <w:szCs w:val="22"/>
        </w:rPr>
        <w:t>0</w:t>
      </w:r>
      <w:r w:rsidR="00A32B51" w:rsidRPr="00502B33">
        <w:rPr>
          <w:rFonts w:asciiTheme="minorHAnsi" w:hAnsiTheme="minorHAnsi" w:cstheme="minorHAnsi"/>
          <w:sz w:val="22"/>
          <w:szCs w:val="22"/>
        </w:rPr>
        <w:t>.80</w:t>
      </w:r>
      <w:r w:rsidR="00BE5B76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>(</w:t>
      </w:r>
      <w:r w:rsidR="002019A9">
        <w:rPr>
          <w:rFonts w:asciiTheme="minorHAnsi" w:hAnsiTheme="minorHAnsi" w:cstheme="minorHAnsi"/>
          <w:sz w:val="22"/>
          <w:szCs w:val="22"/>
        </w:rPr>
        <w:t>Αγορά τροφίμων και ποτών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DF0E59" w:rsidRPr="00502B33">
        <w:rPr>
          <w:rFonts w:asciiTheme="minorHAnsi" w:hAnsiTheme="minorHAnsi" w:cstheme="minorHAnsi"/>
          <w:sz w:val="22"/>
          <w:szCs w:val="22"/>
        </w:rPr>
        <w:t>1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69D682D4" w:rsidR="00A63ADE" w:rsidRPr="00742DCB" w:rsidRDefault="002B6214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ΔΙΑΜΑΝΤΟΠΟΥΛΟΣ ΝΙΚΟΛΑΟΣ</w:t>
      </w:r>
    </w:p>
    <w:sectPr w:rsidR="00A63ADE" w:rsidRPr="00742DCB" w:rsidSect="002019A9">
      <w:headerReference w:type="default" r:id="rId9"/>
      <w:footerReference w:type="default" r:id="rId10"/>
      <w:pgSz w:w="11906" w:h="16838" w:code="9"/>
      <w:pgMar w:top="1928" w:right="1077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2B77" w14:textId="77777777" w:rsidR="00CC0945" w:rsidRDefault="00CC0945">
      <w:r>
        <w:separator/>
      </w:r>
    </w:p>
  </w:endnote>
  <w:endnote w:type="continuationSeparator" w:id="0">
    <w:p w14:paraId="04AE4501" w14:textId="77777777" w:rsidR="00CC0945" w:rsidRDefault="00CC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085C" w14:textId="77777777" w:rsidR="00CC0945" w:rsidRDefault="00CC0945">
      <w:r>
        <w:separator/>
      </w:r>
    </w:p>
  </w:footnote>
  <w:footnote w:type="continuationSeparator" w:id="0">
    <w:p w14:paraId="4C4B6FB4" w14:textId="77777777" w:rsidR="00CC0945" w:rsidRDefault="00CC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7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</w:num>
  <w:num w:numId="15">
    <w:abstractNumId w:val="36"/>
  </w:num>
  <w:num w:numId="16">
    <w:abstractNumId w:val="41"/>
  </w:num>
  <w:num w:numId="17">
    <w:abstractNumId w:val="34"/>
  </w:num>
  <w:num w:numId="18">
    <w:abstractNumId w:val="5"/>
  </w:num>
  <w:num w:numId="19">
    <w:abstractNumId w:val="23"/>
  </w:num>
  <w:num w:numId="20">
    <w:abstractNumId w:val="31"/>
  </w:num>
  <w:num w:numId="21">
    <w:abstractNumId w:val="1"/>
  </w:num>
  <w:num w:numId="22">
    <w:abstractNumId w:val="38"/>
  </w:num>
  <w:num w:numId="23">
    <w:abstractNumId w:val="9"/>
  </w:num>
  <w:num w:numId="24">
    <w:abstractNumId w:val="6"/>
  </w:num>
  <w:num w:numId="25">
    <w:abstractNumId w:val="35"/>
  </w:num>
  <w:num w:numId="26">
    <w:abstractNumId w:val="8"/>
  </w:num>
  <w:num w:numId="27">
    <w:abstractNumId w:val="0"/>
  </w:num>
  <w:num w:numId="28">
    <w:abstractNumId w:val="33"/>
  </w:num>
  <w:num w:numId="29">
    <w:abstractNumId w:val="32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2"/>
  </w:num>
  <w:num w:numId="43">
    <w:abstractNumId w:val="28"/>
  </w:num>
  <w:num w:numId="44">
    <w:abstractNumId w:val="4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0629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012"/>
    <w:rsid w:val="001751CA"/>
    <w:rsid w:val="00175BCE"/>
    <w:rsid w:val="00176167"/>
    <w:rsid w:val="0018137C"/>
    <w:rsid w:val="00182034"/>
    <w:rsid w:val="00186821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A9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373D"/>
    <w:rsid w:val="003C439B"/>
    <w:rsid w:val="003C4D12"/>
    <w:rsid w:val="003C7715"/>
    <w:rsid w:val="003D5593"/>
    <w:rsid w:val="003E1500"/>
    <w:rsid w:val="003E1938"/>
    <w:rsid w:val="003E22FD"/>
    <w:rsid w:val="003E3831"/>
    <w:rsid w:val="003E3D4E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1C4E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2F05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35202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66A3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251A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A719E"/>
    <w:rsid w:val="00CB0F26"/>
    <w:rsid w:val="00CB439D"/>
    <w:rsid w:val="00CB6DE6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541B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6B14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3F0F"/>
    <w:rsid w:val="00DF7898"/>
    <w:rsid w:val="00E012BD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37759"/>
    <w:rsid w:val="00E4011C"/>
    <w:rsid w:val="00E41B53"/>
    <w:rsid w:val="00E439BE"/>
    <w:rsid w:val="00E43D4E"/>
    <w:rsid w:val="00E44696"/>
    <w:rsid w:val="00E45CBC"/>
    <w:rsid w:val="00E46925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E56DC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2</TotalTime>
  <Pages>3</Pages>
  <Words>459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3336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2021-12-14T14:08:00Z</cp:lastPrinted>
  <dcterms:created xsi:type="dcterms:W3CDTF">2021-12-15T07:02:00Z</dcterms:created>
  <dcterms:modified xsi:type="dcterms:W3CDTF">2021-12-15T08:57:00Z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