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3D5E453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32E8" w:rsidRPr="006432E8">
        <w:rPr>
          <w:rFonts w:asciiTheme="minorHAnsi" w:hAnsiTheme="minorHAnsi" w:cstheme="minorHAnsi"/>
          <w:b/>
          <w:sz w:val="22"/>
          <w:szCs w:val="22"/>
        </w:rPr>
        <w:t>ΩΔΓ9ΟΡΡ3-0Α5</w:t>
      </w:r>
    </w:p>
    <w:p w14:paraId="242803F3" w14:textId="72C02AC7" w:rsidR="00A63ADE" w:rsidRPr="006B1B93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r w:rsidR="006B1B93">
        <w:rPr>
          <w:rFonts w:asciiTheme="minorHAnsi" w:hAnsiTheme="minorHAnsi" w:cstheme="minorHAnsi"/>
          <w:b/>
          <w:sz w:val="22"/>
          <w:szCs w:val="22"/>
          <w:lang w:val="en-US"/>
        </w:rPr>
        <w:t>.: 4008/20.7.21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7452C2" w14:textId="77777777" w:rsidR="00C751F1" w:rsidRDefault="00C751F1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5DFCE1EE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2ACB7AF" w:rsidR="00A63ADE" w:rsidRPr="007B7007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7007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7B7007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</w:t>
      </w:r>
      <w:r w:rsidR="007B7007">
        <w:rPr>
          <w:rFonts w:asciiTheme="minorHAnsi" w:hAnsiTheme="minorHAnsi" w:cstheme="minorHAnsi"/>
          <w:b/>
          <w:sz w:val="22"/>
          <w:szCs w:val="22"/>
        </w:rPr>
        <w:t xml:space="preserve">για την </w:t>
      </w:r>
      <w:r w:rsidR="007B7007" w:rsidRPr="007B7007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bookmarkStart w:id="0" w:name="_Hlk62545162"/>
      <w:r w:rsidR="007B7007" w:rsidRPr="007B7007">
        <w:rPr>
          <w:rFonts w:asciiTheme="minorHAnsi" w:hAnsiTheme="minorHAnsi" w:cstheme="minorHAnsi"/>
          <w:b/>
          <w:sz w:val="22"/>
          <w:szCs w:val="22"/>
        </w:rPr>
        <w:t>ΜΑΠ του  προσωπικού</w:t>
      </w:r>
      <w:r w:rsidR="007B7007">
        <w:rPr>
          <w:rFonts w:asciiTheme="minorHAnsi" w:hAnsiTheme="minorHAnsi" w:cstheme="minorHAnsi"/>
          <w:b/>
          <w:sz w:val="22"/>
          <w:szCs w:val="22"/>
        </w:rPr>
        <w:t xml:space="preserve"> του Γ.Ν.Θήρας</w:t>
      </w:r>
      <w:r w:rsidR="007B7007" w:rsidRPr="007B7007">
        <w:rPr>
          <w:rFonts w:asciiTheme="minorHAnsi" w:hAnsiTheme="minorHAnsi" w:cstheme="minorHAnsi"/>
          <w:b/>
          <w:sz w:val="22"/>
          <w:szCs w:val="22"/>
        </w:rPr>
        <w:t xml:space="preserve"> από  τον SARS-COV 2 </w:t>
      </w:r>
      <w:r w:rsidR="004759D4" w:rsidRPr="007B7007">
        <w:rPr>
          <w:rFonts w:asciiTheme="minorHAnsi" w:hAnsiTheme="minorHAnsi" w:cstheme="minorHAnsi"/>
          <w:b/>
          <w:sz w:val="22"/>
          <w:szCs w:val="22"/>
        </w:rPr>
        <w:t>»</w:t>
      </w:r>
    </w:p>
    <w:bookmarkEnd w:id="0"/>
    <w:p w14:paraId="38D90BC9" w14:textId="1E5E68A1" w:rsidR="004205D9" w:rsidRPr="007B700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7007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7B70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7007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93C852C" w:rsidR="00AB41FD" w:rsidRPr="007B700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7007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7B70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7007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900BF9" w:rsidRPr="00900BF9">
        <w:rPr>
          <w:rFonts w:asciiTheme="minorHAnsi" w:hAnsiTheme="minorHAnsi" w:cstheme="minorHAnsi"/>
          <w:b/>
          <w:sz w:val="22"/>
          <w:szCs w:val="22"/>
        </w:rPr>
        <w:t>4004</w:t>
      </w:r>
      <w:r w:rsidR="000D1F68" w:rsidRPr="007B7007">
        <w:rPr>
          <w:rFonts w:asciiTheme="minorHAnsi" w:hAnsiTheme="minorHAnsi" w:cstheme="minorHAnsi"/>
          <w:b/>
          <w:sz w:val="22"/>
          <w:szCs w:val="22"/>
        </w:rPr>
        <w:t>/</w:t>
      </w:r>
      <w:r w:rsidR="007B7007" w:rsidRPr="007B7007">
        <w:rPr>
          <w:rFonts w:asciiTheme="minorHAnsi" w:hAnsiTheme="minorHAnsi" w:cstheme="minorHAnsi"/>
          <w:b/>
          <w:sz w:val="22"/>
          <w:szCs w:val="22"/>
        </w:rPr>
        <w:t>2</w:t>
      </w:r>
      <w:r w:rsidR="00900BF9" w:rsidRPr="00900BF9">
        <w:rPr>
          <w:rFonts w:asciiTheme="minorHAnsi" w:hAnsiTheme="minorHAnsi" w:cstheme="minorHAnsi"/>
          <w:b/>
          <w:sz w:val="22"/>
          <w:szCs w:val="22"/>
        </w:rPr>
        <w:t>0</w:t>
      </w:r>
      <w:r w:rsidR="005C7904" w:rsidRPr="007B7007">
        <w:rPr>
          <w:rFonts w:asciiTheme="minorHAnsi" w:hAnsiTheme="minorHAnsi" w:cstheme="minorHAnsi"/>
          <w:b/>
          <w:sz w:val="22"/>
          <w:szCs w:val="22"/>
        </w:rPr>
        <w:t>.</w:t>
      </w:r>
      <w:r w:rsidR="007B7007" w:rsidRPr="007B7007">
        <w:rPr>
          <w:rFonts w:asciiTheme="minorHAnsi" w:hAnsiTheme="minorHAnsi" w:cstheme="minorHAnsi"/>
          <w:b/>
          <w:sz w:val="22"/>
          <w:szCs w:val="22"/>
        </w:rPr>
        <w:t>0</w:t>
      </w:r>
      <w:r w:rsidR="00900BF9" w:rsidRPr="00900BF9">
        <w:rPr>
          <w:rFonts w:asciiTheme="minorHAnsi" w:hAnsiTheme="minorHAnsi" w:cstheme="minorHAnsi"/>
          <w:b/>
          <w:sz w:val="22"/>
          <w:szCs w:val="22"/>
        </w:rPr>
        <w:t>7</w:t>
      </w:r>
      <w:r w:rsidR="00632882" w:rsidRPr="007B7007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7B7007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7B7007">
        <w:rPr>
          <w:rFonts w:asciiTheme="minorHAnsi" w:hAnsiTheme="minorHAnsi" w:cstheme="minorHAnsi"/>
          <w:b/>
          <w:sz w:val="22"/>
          <w:szCs w:val="22"/>
        </w:rPr>
        <w:t>2</w:t>
      </w:r>
      <w:r w:rsidR="007B7007" w:rsidRPr="007B7007">
        <w:rPr>
          <w:rFonts w:asciiTheme="minorHAnsi" w:hAnsiTheme="minorHAnsi" w:cstheme="minorHAnsi"/>
          <w:b/>
          <w:sz w:val="22"/>
          <w:szCs w:val="22"/>
        </w:rPr>
        <w:t>1</w:t>
      </w:r>
      <w:r w:rsidRPr="007B7007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7B7007">
        <w:rPr>
          <w:rFonts w:asciiTheme="minorHAnsi" w:hAnsiTheme="minorHAnsi" w:cstheme="minorHAnsi"/>
          <w:b/>
          <w:sz w:val="22"/>
          <w:szCs w:val="22"/>
        </w:rPr>
        <w:t xml:space="preserve">της Νοσηλευτικής Υπηρεσίας </w:t>
      </w:r>
      <w:r w:rsidR="00974627" w:rsidRPr="007B7007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7B7007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7B7007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B700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069F640" w:rsidR="00C8176C" w:rsidRPr="007B7007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7007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B70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0BF9">
        <w:rPr>
          <w:rFonts w:asciiTheme="minorHAnsi" w:hAnsiTheme="minorHAnsi" w:cstheme="minorHAnsi"/>
          <w:b/>
          <w:bCs/>
          <w:sz w:val="22"/>
          <w:szCs w:val="22"/>
        </w:rPr>
        <w:t>Είκοσι</w:t>
      </w:r>
      <w:r w:rsidR="007B7007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ευρώ</w:t>
      </w:r>
      <w:r w:rsidR="00A32B51" w:rsidRPr="007B70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5D73" w:rsidRPr="007B70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B700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7B70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0BF9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B7007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AC39EC" w:rsidRPr="007B7007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7B7007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7B70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B700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7B7007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7B70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7B7007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7B7007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7B70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B7007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B700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7007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B700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7007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B7007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B700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7007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227DC8B" w:rsidR="00A63ADE" w:rsidRPr="007B7007" w:rsidRDefault="007B7007" w:rsidP="007B700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00BF9">
              <w:rPr>
                <w:rFonts w:asciiTheme="minorHAnsi" w:hAnsiTheme="minorHAnsi" w:cstheme="minorHAnsi"/>
                <w:sz w:val="22"/>
                <w:szCs w:val="22"/>
              </w:rPr>
              <w:t>20 Ιουλίου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</w:tr>
    </w:tbl>
    <w:p w14:paraId="480A0F5D" w14:textId="77777777" w:rsidR="00222B9B" w:rsidRPr="007B7007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B7007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7007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B7007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B700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7007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B700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7007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7B700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7007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B700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7007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B700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7007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B700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7007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B7007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3DA3E659" w:rsidR="00A63ADE" w:rsidRPr="007B7007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7007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B70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70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B70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B70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7B7007">
              <w:fldChar w:fldCharType="begin"/>
            </w:r>
            <w:r w:rsidR="007B7007">
              <w:instrText xml:space="preserve"> HYPERLINK "mailto:</w:instrText>
            </w:r>
            <w:r w:rsidR="007B7007" w:rsidRPr="007B7007">
              <w:instrText>su</w:instrText>
            </w:r>
            <w:r w:rsidR="007B7007" w:rsidRPr="007B7007">
              <w:rPr>
                <w:lang w:val="en-US"/>
              </w:rPr>
              <w:instrText>pplies</w:instrText>
            </w:r>
            <w:r w:rsidR="007B7007" w:rsidRPr="007B7007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7B7007" w:rsidRPr="007B70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7B7007" w:rsidRPr="007B7007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7B7007" w:rsidRPr="007B70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7B7007" w:rsidRPr="007B7007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7B7007" w:rsidRPr="007B70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7B7007">
              <w:instrText xml:space="preserve">" </w:instrText>
            </w:r>
            <w:r w:rsidR="007B7007">
              <w:fldChar w:fldCharType="separate"/>
            </w:r>
            <w:r w:rsidR="007B7007" w:rsidRPr="007B700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7B7007" w:rsidRPr="0091503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7B7007" w:rsidRPr="000C619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7B7007" w:rsidRPr="000C619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7B7007" w:rsidRPr="000C619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7B7007" w:rsidRPr="000C619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7B7007" w:rsidRPr="000C619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1"/>
            <w:r w:rsidR="007B7007">
              <w:fldChar w:fldCharType="end"/>
            </w:r>
            <w:r w:rsidR="00671AF8" w:rsidRPr="007B70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B7007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B7007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B70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B7007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B7007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12811AF" w:rsidR="00A63ADE" w:rsidRPr="007B7007" w:rsidRDefault="00FE340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26 </w:t>
            </w:r>
            <w:r w:rsidR="00900BF9">
              <w:rPr>
                <w:rFonts w:asciiTheme="minorHAnsi" w:hAnsiTheme="minorHAnsi" w:cstheme="minorHAnsi"/>
                <w:sz w:val="22"/>
                <w:szCs w:val="22"/>
              </w:rPr>
              <w:t>Ιουλίου</w:t>
            </w:r>
            <w:r w:rsidR="007B7007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7" w:type="dxa"/>
            <w:vAlign w:val="center"/>
          </w:tcPr>
          <w:p w14:paraId="38775487" w14:textId="310F7FD0" w:rsidR="00A63ADE" w:rsidRPr="00FE340C" w:rsidRDefault="00FE340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B700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7007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7B7007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1A6104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6104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4E7624D8" w:rsidR="00201DD2" w:rsidRPr="007B7007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7007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</w:t>
      </w:r>
      <w:r w:rsidR="007B7007">
        <w:rPr>
          <w:rFonts w:asciiTheme="minorHAnsi" w:hAnsiTheme="minorHAnsi" w:cstheme="minorHAnsi"/>
          <w:sz w:val="22"/>
          <w:szCs w:val="22"/>
        </w:rPr>
        <w:t xml:space="preserve">για την </w:t>
      </w:r>
      <w:r w:rsidR="007B7007" w:rsidRPr="007B7007">
        <w:rPr>
          <w:rFonts w:asciiTheme="minorHAnsi" w:hAnsiTheme="minorHAnsi" w:cstheme="minorHAnsi"/>
          <w:b/>
          <w:sz w:val="22"/>
          <w:szCs w:val="22"/>
        </w:rPr>
        <w:t>προμήθεια ΜΑΠ του  προσωπικού</w:t>
      </w:r>
      <w:r w:rsidR="007B7007">
        <w:rPr>
          <w:rFonts w:asciiTheme="minorHAnsi" w:hAnsiTheme="minorHAnsi" w:cstheme="minorHAnsi"/>
          <w:b/>
          <w:sz w:val="22"/>
          <w:szCs w:val="22"/>
        </w:rPr>
        <w:t xml:space="preserve"> του Γ.Ν.Θήρας</w:t>
      </w:r>
      <w:r w:rsidR="007B7007" w:rsidRPr="007B7007">
        <w:rPr>
          <w:rFonts w:asciiTheme="minorHAnsi" w:hAnsiTheme="minorHAnsi" w:cstheme="minorHAnsi"/>
          <w:b/>
          <w:sz w:val="22"/>
          <w:szCs w:val="22"/>
        </w:rPr>
        <w:t xml:space="preserve"> από  τον SARS-COV 2 </w:t>
      </w:r>
      <w:r w:rsidR="005C7904" w:rsidRPr="007B7007">
        <w:rPr>
          <w:rFonts w:asciiTheme="minorHAnsi" w:hAnsiTheme="minorHAnsi" w:cstheme="minorHAnsi"/>
          <w:sz w:val="22"/>
          <w:szCs w:val="22"/>
        </w:rPr>
        <w:t xml:space="preserve">. Τα αιτούμενα  </w:t>
      </w:r>
      <w:r w:rsidR="006F2549" w:rsidRPr="007B7007">
        <w:rPr>
          <w:rFonts w:asciiTheme="minorHAnsi" w:hAnsiTheme="minorHAnsi" w:cstheme="minorHAnsi"/>
          <w:sz w:val="22"/>
          <w:szCs w:val="22"/>
        </w:rPr>
        <w:t>αναφέρονται στον παρακάτω πίνακα</w:t>
      </w:r>
      <w:r w:rsidR="005C7904" w:rsidRPr="007B7007">
        <w:rPr>
          <w:rFonts w:asciiTheme="minorHAnsi" w:hAnsiTheme="minorHAnsi" w:cstheme="minorHAnsi"/>
          <w:sz w:val="22"/>
          <w:szCs w:val="22"/>
        </w:rPr>
        <w:t xml:space="preserve"> και θα πρέπει να πληρούν τις περιγραφόμενες τεχνικές προδιαγραφές.</w:t>
      </w: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571"/>
        <w:gridCol w:w="6763"/>
        <w:gridCol w:w="1246"/>
      </w:tblGrid>
      <w:tr w:rsidR="00900BF9" w:rsidRPr="00900BF9" w14:paraId="7BB6F6AA" w14:textId="77777777" w:rsidTr="00900BF9">
        <w:trPr>
          <w:trHeight w:val="28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A5F398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7EC7D6" w14:textId="77777777" w:rsidR="00900BF9" w:rsidRPr="00900BF9" w:rsidRDefault="00900BF9" w:rsidP="00900BF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ΑΙΤΟΥΜΕΝΟ ΕΙΔΟΣ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C550BC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</w:tr>
      <w:tr w:rsidR="00900BF9" w:rsidRPr="00900BF9" w14:paraId="6540F339" w14:textId="77777777" w:rsidTr="00900BF9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4B4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0B6C" w14:textId="77777777" w:rsidR="00900BF9" w:rsidRPr="00900BF9" w:rsidRDefault="00900BF9" w:rsidP="0090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ΜΑΣΚΕΣ ΧΕΙΡΟΥΡΓΙΚΕΣ με κορδονι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CDD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900BF9" w:rsidRPr="00900BF9" w14:paraId="310A6465" w14:textId="77777777" w:rsidTr="00900BF9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2DA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34F" w14:textId="77777777" w:rsidR="00900BF9" w:rsidRPr="00900BF9" w:rsidRDefault="00900BF9" w:rsidP="0090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ΜΑΣΚΕΣ ΧΕΙΡΟΥΡΓΙΚΕΣ με λάστιχο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DCB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30.000</w:t>
            </w:r>
          </w:p>
        </w:tc>
      </w:tr>
      <w:tr w:rsidR="00900BF9" w:rsidRPr="00900BF9" w14:paraId="04A766DA" w14:textId="77777777" w:rsidTr="00900BF9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3C0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D84" w14:textId="77777777" w:rsidR="00900BF9" w:rsidRPr="00900BF9" w:rsidRDefault="00900BF9" w:rsidP="0090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ΜΑΣΚΑ ΠΡΟΣΤΑΣΙΑΣ FFP2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907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900BF9" w:rsidRPr="00900BF9" w14:paraId="061B0F2A" w14:textId="77777777" w:rsidTr="00900BF9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5C7D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018" w14:textId="77777777" w:rsidR="00900BF9" w:rsidRPr="00900BF9" w:rsidRDefault="00900BF9" w:rsidP="0090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ΜΑΣΚΑ ΠΡΟΣΤΑΣΙΑΣ FFP3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38A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900BF9" w:rsidRPr="00900BF9" w14:paraId="42FD4420" w14:textId="77777777" w:rsidTr="00900BF9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36A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C73" w14:textId="77777777" w:rsidR="00900BF9" w:rsidRPr="00900BF9" w:rsidRDefault="00900BF9" w:rsidP="0090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ΑΝΤΙΣΗΠΤΙΚΟ ΥΓΡΟ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3AF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</w:tr>
      <w:tr w:rsidR="00900BF9" w:rsidRPr="00900BF9" w14:paraId="7E3AEFAD" w14:textId="77777777" w:rsidTr="00900BF9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845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DF8" w14:textId="77777777" w:rsidR="00900BF9" w:rsidRPr="00900BF9" w:rsidRDefault="00900BF9" w:rsidP="0090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ΜΠΛΟΥΖΑ ΧΕΙΡΟΥΡΓΕΙΟΥ ΑΠΟΣΤ. Μ.Χ. SMALL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080F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900BF9" w:rsidRPr="00900BF9" w14:paraId="02E5D84B" w14:textId="77777777" w:rsidTr="00900BF9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3F2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DBF" w14:textId="77777777" w:rsidR="00900BF9" w:rsidRPr="00900BF9" w:rsidRDefault="00900BF9" w:rsidP="0090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ΜΠΛΟΥΖΑ ΧΕΙΡΟΥΡΓΕΙΟΥ ΑΠΟΣΤ. Μ.Χ. MEDIUM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5244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900BF9" w:rsidRPr="00900BF9" w14:paraId="243749ED" w14:textId="77777777" w:rsidTr="00900BF9">
        <w:trPr>
          <w:trHeight w:val="28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3B4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BB8C" w14:textId="77777777" w:rsidR="00900BF9" w:rsidRPr="00900BF9" w:rsidRDefault="00900BF9" w:rsidP="0090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ΜΠΛΟΥΖΑ ΧΕΙΡΟΥΡΓΕΙΟΥ ΑΠΟΣΤ. Μ.Χ. Χ-LARGE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B75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900BF9" w:rsidRPr="00900BF9" w14:paraId="7A0A95C0" w14:textId="77777777" w:rsidTr="00900BF9">
        <w:trPr>
          <w:trHeight w:val="37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DB71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FCA" w14:textId="77777777" w:rsidR="00900BF9" w:rsidRPr="00900BF9" w:rsidRDefault="00900BF9" w:rsidP="0090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ΟΛΟΣΩΜΗ ΦΟΡΜΑ ΠΡΟΣΤΑΣΙΑΣ 2XL/3XL ΤΥΠΟΥ TYVEC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8E66" w14:textId="77777777" w:rsidR="00900BF9" w:rsidRPr="00900BF9" w:rsidRDefault="00900BF9" w:rsidP="00900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0BF9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</w:tbl>
    <w:p w14:paraId="1CE69EF4" w14:textId="566CC76A" w:rsidR="00666824" w:rsidRPr="007B7007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7B700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7B700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7B7007">
        <w:rPr>
          <w:rFonts w:cstheme="minorHAnsi"/>
          <w:b/>
          <w:sz w:val="20"/>
          <w:szCs w:val="20"/>
          <w:u w:val="single"/>
        </w:rPr>
        <w:t>ΓΕΝΙΚΟΙ ΟΡΟΙ</w:t>
      </w:r>
      <w:r w:rsidRPr="007B7007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7B700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7B7007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B7007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7B7007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7B7007">
        <w:rPr>
          <w:rFonts w:asciiTheme="minorHAnsi" w:hAnsiTheme="minorHAnsi" w:cstheme="minorHAnsi"/>
          <w:sz w:val="22"/>
          <w:szCs w:val="22"/>
        </w:rPr>
        <w:t>60</w:t>
      </w:r>
      <w:r w:rsidR="00A63ADE" w:rsidRPr="007B7007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F140991" w:rsidR="00AC61FB" w:rsidRPr="007B7007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B7007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7B7007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7B700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7B7007">
        <w:rPr>
          <w:rFonts w:asciiTheme="minorHAnsi" w:hAnsiTheme="minorHAnsi" w:cstheme="minorHAnsi"/>
          <w:sz w:val="22"/>
          <w:szCs w:val="22"/>
        </w:rPr>
        <w:t>-</w:t>
      </w:r>
      <w:r w:rsidRPr="007B7007">
        <w:rPr>
          <w:rFonts w:asciiTheme="minorHAnsi" w:hAnsiTheme="minorHAnsi" w:cstheme="minorHAnsi"/>
          <w:sz w:val="22"/>
          <w:szCs w:val="22"/>
        </w:rPr>
        <w:t>mail:</w:t>
      </w:r>
      <w:r w:rsidR="00A32B51" w:rsidRPr="007B700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7B7007" w:rsidRPr="007B700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7B7007" w:rsidRPr="007B7007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7B7007" w:rsidRPr="000C619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7B7007" w:rsidRPr="000C6198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7B7007" w:rsidRPr="000C619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7B7007" w:rsidRPr="000C619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7B7007" w:rsidRPr="000C619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7B7007">
        <w:t xml:space="preserve"> </w:t>
      </w:r>
      <w:r w:rsidRPr="007B7007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7B7007">
        <w:rPr>
          <w:rFonts w:asciiTheme="minorHAnsi" w:hAnsiTheme="minorHAnsi" w:cstheme="minorHAnsi"/>
          <w:sz w:val="22"/>
          <w:szCs w:val="22"/>
        </w:rPr>
        <w:t>35</w:t>
      </w:r>
      <w:r w:rsidR="00D747F7" w:rsidRPr="007B7007">
        <w:rPr>
          <w:rFonts w:asciiTheme="minorHAnsi" w:hAnsiTheme="minorHAnsi" w:cstheme="minorHAnsi"/>
          <w:sz w:val="22"/>
          <w:szCs w:val="22"/>
        </w:rPr>
        <w:t>459</w:t>
      </w:r>
      <w:r w:rsidRPr="007B7007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7B7007">
        <w:rPr>
          <w:rFonts w:asciiTheme="minorHAnsi" w:hAnsiTheme="minorHAnsi" w:cstheme="minorHAnsi"/>
          <w:sz w:val="22"/>
          <w:szCs w:val="22"/>
        </w:rPr>
        <w:t xml:space="preserve">τις </w:t>
      </w:r>
      <w:r w:rsidR="00FE340C">
        <w:rPr>
          <w:rFonts w:asciiTheme="minorHAnsi" w:hAnsiTheme="minorHAnsi" w:cstheme="minorHAnsi"/>
          <w:sz w:val="22"/>
          <w:szCs w:val="22"/>
        </w:rPr>
        <w:t>26.07.21</w:t>
      </w:r>
      <w:r w:rsidR="000D1F68" w:rsidRPr="007B7007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7B7007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7B7007">
        <w:rPr>
          <w:rFonts w:asciiTheme="minorHAnsi" w:hAnsiTheme="minorHAnsi" w:cstheme="minorHAnsi"/>
          <w:sz w:val="22"/>
          <w:szCs w:val="22"/>
        </w:rPr>
        <w:t xml:space="preserve">  </w:t>
      </w:r>
      <w:r w:rsidR="00FE340C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7B7007">
        <w:rPr>
          <w:rFonts w:asciiTheme="minorHAnsi" w:hAnsiTheme="minorHAnsi" w:cstheme="minorHAnsi"/>
          <w:sz w:val="22"/>
          <w:szCs w:val="22"/>
        </w:rPr>
        <w:t xml:space="preserve">  </w:t>
      </w:r>
      <w:r w:rsidR="006E5FB5" w:rsidRPr="007B7007">
        <w:rPr>
          <w:rFonts w:asciiTheme="minorHAnsi" w:hAnsiTheme="minorHAnsi" w:cstheme="minorHAnsi"/>
          <w:sz w:val="22"/>
          <w:szCs w:val="22"/>
        </w:rPr>
        <w:t xml:space="preserve"> </w:t>
      </w:r>
      <w:r w:rsidRPr="007B7007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317253D" w:rsidR="008E4B05" w:rsidRPr="007B700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B7007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7B7007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7B7007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7B7007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7B7007">
        <w:rPr>
          <w:rFonts w:asciiTheme="minorHAnsi" w:hAnsiTheme="minorHAnsi" w:cstheme="minorHAnsi"/>
          <w:sz w:val="22"/>
          <w:szCs w:val="22"/>
        </w:rPr>
        <w:t>2</w:t>
      </w:r>
      <w:r w:rsidR="007419E8" w:rsidRPr="007419E8">
        <w:rPr>
          <w:rFonts w:asciiTheme="minorHAnsi" w:hAnsiTheme="minorHAnsi" w:cstheme="minorHAnsi"/>
          <w:sz w:val="22"/>
          <w:szCs w:val="22"/>
        </w:rPr>
        <w:t>4.01.01.80</w:t>
      </w:r>
      <w:r w:rsidR="00FF4B6E" w:rsidRPr="007B7007">
        <w:rPr>
          <w:rFonts w:asciiTheme="minorHAnsi" w:hAnsiTheme="minorHAnsi" w:cstheme="minorHAnsi"/>
          <w:sz w:val="22"/>
          <w:szCs w:val="22"/>
        </w:rPr>
        <w:t xml:space="preserve"> </w:t>
      </w:r>
      <w:r w:rsidR="007419E8" w:rsidRPr="007419E8">
        <w:rPr>
          <w:rFonts w:asciiTheme="minorHAnsi" w:hAnsiTheme="minorHAnsi" w:cstheme="minorHAnsi"/>
          <w:sz w:val="22"/>
          <w:szCs w:val="22"/>
        </w:rPr>
        <w:t>(</w:t>
      </w:r>
      <w:r w:rsidR="007419E8">
        <w:rPr>
          <w:rFonts w:asciiTheme="minorHAnsi" w:hAnsiTheme="minorHAnsi" w:cstheme="minorHAnsi"/>
          <w:sz w:val="22"/>
          <w:szCs w:val="22"/>
        </w:rPr>
        <w:t>Υγειονομικό Υλικό</w:t>
      </w:r>
      <w:r w:rsidR="000D1F68" w:rsidRPr="007B7007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7B7007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7B7007">
        <w:rPr>
          <w:rFonts w:asciiTheme="minorHAnsi" w:hAnsiTheme="minorHAnsi" w:cstheme="minorHAnsi"/>
          <w:sz w:val="22"/>
          <w:szCs w:val="22"/>
        </w:rPr>
        <w:t>2</w:t>
      </w:r>
      <w:r w:rsidR="00DF0E59" w:rsidRPr="007B7007">
        <w:rPr>
          <w:rFonts w:asciiTheme="minorHAnsi" w:hAnsiTheme="minorHAnsi" w:cstheme="minorHAnsi"/>
          <w:sz w:val="22"/>
          <w:szCs w:val="22"/>
        </w:rPr>
        <w:t>1</w:t>
      </w:r>
      <w:r w:rsidR="0031418D" w:rsidRPr="007B7007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7B7007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7B7007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7B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7B700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B7007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7B7007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7B7007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B7007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7B7007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B7007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7B7007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7B700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B7007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7B7007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B7007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7B7007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007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7B700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B700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B700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B700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B7007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7007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7B70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7007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A6104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094D"/>
    <w:rsid w:val="006158B6"/>
    <w:rsid w:val="00621465"/>
    <w:rsid w:val="00623B93"/>
    <w:rsid w:val="006253E2"/>
    <w:rsid w:val="00632882"/>
    <w:rsid w:val="00632975"/>
    <w:rsid w:val="00632D29"/>
    <w:rsid w:val="0064265A"/>
    <w:rsid w:val="006432E8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1B93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19E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B7007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0BF9"/>
    <w:rsid w:val="00901A2C"/>
    <w:rsid w:val="009030B7"/>
    <w:rsid w:val="00903470"/>
    <w:rsid w:val="00904B57"/>
    <w:rsid w:val="00911C65"/>
    <w:rsid w:val="009138A8"/>
    <w:rsid w:val="00915032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3CC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51F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E340C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19</TotalTime>
  <Pages>2</Pages>
  <Words>324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2506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2021-07-20T10:34:00Z</cp:lastPrinted>
  <dcterms:created xsi:type="dcterms:W3CDTF">2021-07-20T10:34:00Z</dcterms:created>
  <dcterms:modified xsi:type="dcterms:W3CDTF">2021-07-20T11:12:00Z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