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08474E6" w:rsidR="004A43FC" w:rsidRPr="00BB5526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B5526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B5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1004" w:rsidRPr="002C1004">
        <w:rPr>
          <w:rFonts w:asciiTheme="minorHAnsi" w:hAnsiTheme="minorHAnsi" w:cstheme="minorHAnsi"/>
          <w:b/>
          <w:sz w:val="22"/>
          <w:szCs w:val="22"/>
        </w:rPr>
        <w:t>9ΘΥΕΟΡΡ3-ΔΑΒ</w:t>
      </w:r>
    </w:p>
    <w:p w14:paraId="242803F3" w14:textId="79CFEB22" w:rsidR="00A63ADE" w:rsidRPr="00BB552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B5526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B5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76AE">
        <w:rPr>
          <w:rFonts w:asciiTheme="minorHAnsi" w:hAnsiTheme="minorHAnsi" w:cstheme="minorHAnsi"/>
          <w:b/>
          <w:sz w:val="22"/>
          <w:szCs w:val="22"/>
        </w:rPr>
        <w:t>708/ 4.2.21</w:t>
      </w:r>
    </w:p>
    <w:p w14:paraId="74F2EEE3" w14:textId="77777777" w:rsidR="00D22A9A" w:rsidRPr="00BB5526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BB552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B5526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B552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AB59923" w:rsidR="00A63ADE" w:rsidRPr="00BB552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B5526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BB5526">
        <w:rPr>
          <w:b/>
        </w:rPr>
        <w:t xml:space="preserve"> 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 xml:space="preserve">την επαναπλήρωση και τον έλεγχο καλής λειτουργίας 60  φιαλών οξυγόνου </w:t>
      </w:r>
      <w:r w:rsidR="00CF6C47" w:rsidRPr="00BB5526">
        <w:rPr>
          <w:rFonts w:asciiTheme="minorHAnsi" w:hAnsiTheme="minorHAnsi" w:cstheme="minorHAnsi"/>
          <w:b/>
          <w:sz w:val="22"/>
          <w:szCs w:val="22"/>
        </w:rPr>
        <w:t>πενήντα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 xml:space="preserve"> λίτρων, 30 φιαλών οξυγόνου δέκα λίτρων, 40 φιαλών οξυγόνου τριών λίτρων και 30 φιαλών οξυγόνου πέντε λίτρων, 2 φιαλών διοξειδίου του άνθρακα</w:t>
      </w:r>
      <w:r w:rsidR="00A32B51" w:rsidRPr="00BB5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 xml:space="preserve"> 50</w:t>
      </w:r>
      <w:r w:rsidR="00351F50" w:rsidRPr="00BB5526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>, , 2 φιαλών διοξειδίου του άνθρακα  20</w:t>
      </w:r>
      <w:r w:rsidR="00351F50" w:rsidRPr="00BB5526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 xml:space="preserve"> και 5 φιαλών πρωτοξειδίου του αζώτου για την κάλυψη των ετήσιων αναγκών </w:t>
      </w:r>
      <w:r w:rsidR="00BD7E67" w:rsidRPr="00BB5526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 xml:space="preserve"> το 2021 και το 2022</w:t>
      </w:r>
      <w:r w:rsidR="004759D4" w:rsidRPr="00BB552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B552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B5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552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91ED02D" w:rsidR="00AB41FD" w:rsidRPr="00BB552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B5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5526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>564</w:t>
      </w:r>
      <w:r w:rsidR="000D1F68" w:rsidRPr="00BB5526">
        <w:rPr>
          <w:rFonts w:asciiTheme="minorHAnsi" w:hAnsiTheme="minorHAnsi" w:cstheme="minorHAnsi"/>
          <w:b/>
          <w:sz w:val="22"/>
          <w:szCs w:val="22"/>
        </w:rPr>
        <w:t>/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>01</w:t>
      </w:r>
      <w:r w:rsidR="005C7904" w:rsidRPr="00BB5526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BB5526">
        <w:rPr>
          <w:rFonts w:asciiTheme="minorHAnsi" w:hAnsiTheme="minorHAnsi" w:cstheme="minorHAnsi"/>
          <w:b/>
          <w:sz w:val="22"/>
          <w:szCs w:val="22"/>
        </w:rPr>
        <w:t>0</w:t>
      </w:r>
      <w:r w:rsidR="00351F50" w:rsidRPr="00BB5526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BB5526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BB5526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BB5526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BB5526">
        <w:rPr>
          <w:rFonts w:asciiTheme="minorHAnsi" w:hAnsiTheme="minorHAnsi" w:cstheme="minorHAnsi"/>
          <w:b/>
          <w:sz w:val="22"/>
          <w:szCs w:val="22"/>
        </w:rPr>
        <w:t>1</w:t>
      </w:r>
      <w:r w:rsidRPr="00BB5526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256568" w:rsidRPr="00BB5526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BB5526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B5526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B5526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B552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A730A98" w:rsidR="00C8176C" w:rsidRPr="00BB5526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552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B55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1F50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Είκοσι χιλιάδες ευρώ </w:t>
      </w:r>
      <w:r w:rsidR="00FC2837" w:rsidRPr="00BB552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1F50" w:rsidRPr="00BB552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32B51" w:rsidRPr="00BB552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1F50" w:rsidRPr="00BB552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BB5526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BB552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B552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B552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B552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59DA4CA" w:rsidR="00A63ADE" w:rsidRPr="00BB5526" w:rsidRDefault="00BB552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="001321DC" w:rsidRPr="00BB5526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6F2549"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BB552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B552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552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B552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B552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BB552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BB552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BB552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BB552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BB552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BB552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BB552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BB552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B552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B55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B552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7302986" w:rsidR="00A63ADE" w:rsidRPr="00BB5526" w:rsidRDefault="00BB5526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r w:rsidR="00824A11" w:rsidRPr="00BB5526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BB5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BB5526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249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7EAF5CF4" w:rsidR="00A63ADE" w:rsidRPr="00BB5526" w:rsidRDefault="00BB552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B552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52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BB5526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BB552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sz w:val="22"/>
          <w:szCs w:val="22"/>
        </w:rPr>
        <w:t>ΠΕΡΙΓΡΑΦΗ ΕΡΓΟΥ</w:t>
      </w:r>
    </w:p>
    <w:p w14:paraId="48B89F5D" w14:textId="77426A48" w:rsidR="00AC27F4" w:rsidRPr="00BB5526" w:rsidRDefault="000D1F68" w:rsidP="00AC27F4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BB5526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AC27F4" w:rsidRPr="00BB5526">
        <w:rPr>
          <w:rFonts w:asciiTheme="minorHAnsi" w:hAnsiTheme="minorHAnsi" w:cstheme="minorHAnsi"/>
          <w:sz w:val="22"/>
          <w:szCs w:val="22"/>
          <w:lang w:val="el-GR"/>
        </w:rPr>
        <w:t>επαναπλήρωση και τον έλεγχο καλής λειτουργίας 60 φιαλών οξυγόνου 50 lit, 30 φιαλών οξυγόνου  10 lit, 40 φιαλών οξυγόνου 3 lit και 30 φιαλών οξυγόνου 5 lit, 2 φιάλες διοξειδίου του άνθρακα 50 lit, 2 φιάλες διοξειδίου του άνθρακα 20 lit και 5 φιάλες πρωτοξειδίου του αζώτου, για την κάλυψη των αναγκών του Γενικού Νοσοκομείου Θήρας τα έτη 2021 και 2022.</w:t>
      </w:r>
    </w:p>
    <w:p w14:paraId="4633C9D6" w14:textId="6DC69337" w:rsidR="00201DD2" w:rsidRPr="00BB5526" w:rsidRDefault="00201DD2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EA129" w14:textId="774C5F28" w:rsidR="00666824" w:rsidRPr="00BB5526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BB5526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BB552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BB552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B5526">
        <w:rPr>
          <w:rFonts w:cstheme="minorHAnsi"/>
          <w:b/>
          <w:sz w:val="20"/>
          <w:szCs w:val="20"/>
          <w:u w:val="single"/>
        </w:rPr>
        <w:t>ΓΕΝΙΚΟΙ ΟΡΟΙ</w:t>
      </w:r>
      <w:r w:rsidRPr="00BB5526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BB552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BB552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BB5526">
        <w:rPr>
          <w:rFonts w:asciiTheme="minorHAnsi" w:hAnsiTheme="minorHAnsi" w:cstheme="minorHAnsi"/>
          <w:sz w:val="22"/>
          <w:szCs w:val="22"/>
        </w:rPr>
        <w:t>60</w:t>
      </w:r>
      <w:r w:rsidR="00A63ADE" w:rsidRPr="00BB5526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00BAFA2" w:rsidR="00AC61FB" w:rsidRPr="00BB552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BB5526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BB5526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BB5526">
        <w:rPr>
          <w:rFonts w:asciiTheme="minorHAnsi" w:hAnsiTheme="minorHAnsi" w:cstheme="minorHAnsi"/>
          <w:sz w:val="22"/>
          <w:szCs w:val="22"/>
        </w:rPr>
        <w:t>-</w:t>
      </w:r>
      <w:r w:rsidRPr="00BB5526">
        <w:rPr>
          <w:rFonts w:asciiTheme="minorHAnsi" w:hAnsiTheme="minorHAnsi" w:cstheme="minorHAnsi"/>
          <w:sz w:val="22"/>
          <w:szCs w:val="22"/>
        </w:rPr>
        <w:t>mail:</w:t>
      </w:r>
      <w:r w:rsidR="00A32B51" w:rsidRPr="00BB552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BB552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BB5526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BB552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BB5526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BB552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BB5526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BB552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Pr="00BB5526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BB5526">
        <w:rPr>
          <w:rFonts w:asciiTheme="minorHAnsi" w:hAnsiTheme="minorHAnsi" w:cstheme="minorHAnsi"/>
          <w:sz w:val="22"/>
          <w:szCs w:val="22"/>
        </w:rPr>
        <w:t>35</w:t>
      </w:r>
      <w:r w:rsidR="00D747F7" w:rsidRPr="00BB5526">
        <w:rPr>
          <w:rFonts w:asciiTheme="minorHAnsi" w:hAnsiTheme="minorHAnsi" w:cstheme="minorHAnsi"/>
          <w:sz w:val="22"/>
          <w:szCs w:val="22"/>
        </w:rPr>
        <w:t>459</w:t>
      </w:r>
      <w:r w:rsidRPr="00BB5526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BB5526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BB5526" w:rsidRPr="00BB5526">
        <w:rPr>
          <w:rFonts w:asciiTheme="minorHAnsi" w:hAnsiTheme="minorHAnsi" w:cstheme="minorHAnsi"/>
          <w:sz w:val="22"/>
          <w:szCs w:val="22"/>
        </w:rPr>
        <w:t>9.2.21</w:t>
      </w:r>
      <w:r w:rsidR="000D1F68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BB552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BB5526" w:rsidRPr="00BB5526">
        <w:rPr>
          <w:rFonts w:asciiTheme="minorHAnsi" w:hAnsiTheme="minorHAnsi" w:cstheme="minorHAnsi"/>
          <w:sz w:val="22"/>
          <w:szCs w:val="22"/>
        </w:rPr>
        <w:t>Τρίτη</w:t>
      </w:r>
      <w:r w:rsidR="000D1F68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Pr="00BB5526">
        <w:rPr>
          <w:rFonts w:asciiTheme="minorHAnsi" w:hAnsiTheme="minorHAnsi" w:cstheme="minorHAnsi"/>
          <w:sz w:val="22"/>
          <w:szCs w:val="22"/>
        </w:rPr>
        <w:t>και ώρα 1</w:t>
      </w:r>
      <w:r w:rsidR="00D74268">
        <w:rPr>
          <w:rFonts w:asciiTheme="minorHAnsi" w:hAnsiTheme="minorHAnsi" w:cstheme="minorHAnsi"/>
          <w:sz w:val="22"/>
          <w:szCs w:val="22"/>
        </w:rPr>
        <w:t>3</w:t>
      </w:r>
      <w:r w:rsidRPr="00BB5526">
        <w:rPr>
          <w:rFonts w:asciiTheme="minorHAnsi" w:hAnsiTheme="minorHAnsi" w:cstheme="minorHAnsi"/>
          <w:sz w:val="22"/>
          <w:szCs w:val="22"/>
        </w:rPr>
        <w:t>:00.</w:t>
      </w:r>
    </w:p>
    <w:p w14:paraId="4360DDC8" w14:textId="4D9CF664" w:rsidR="008E4B05" w:rsidRPr="00BB552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BB5526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BB5526">
        <w:rPr>
          <w:rFonts w:asciiTheme="minorHAnsi" w:hAnsiTheme="minorHAnsi" w:cstheme="minorHAnsi"/>
          <w:sz w:val="22"/>
          <w:szCs w:val="22"/>
        </w:rPr>
        <w:t>25.01.</w:t>
      </w:r>
      <w:r w:rsidR="0015459D" w:rsidRPr="00BB5526">
        <w:rPr>
          <w:rFonts w:asciiTheme="minorHAnsi" w:hAnsiTheme="minorHAnsi" w:cstheme="minorHAnsi"/>
          <w:sz w:val="22"/>
          <w:szCs w:val="22"/>
        </w:rPr>
        <w:t>18</w:t>
      </w:r>
      <w:r w:rsidR="00A32B51" w:rsidRPr="00BB5526">
        <w:rPr>
          <w:rFonts w:asciiTheme="minorHAnsi" w:hAnsiTheme="minorHAnsi" w:cstheme="minorHAnsi"/>
          <w:sz w:val="22"/>
          <w:szCs w:val="22"/>
        </w:rPr>
        <w:t>.80</w:t>
      </w:r>
      <w:r w:rsidR="00BE5B76" w:rsidRPr="00BB552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B5526">
        <w:rPr>
          <w:rFonts w:asciiTheme="minorHAnsi" w:hAnsiTheme="minorHAnsi" w:cstheme="minorHAnsi"/>
          <w:sz w:val="22"/>
          <w:szCs w:val="22"/>
        </w:rPr>
        <w:t>(</w:t>
      </w:r>
      <w:r w:rsidR="0015459D" w:rsidRPr="00BB5526">
        <w:rPr>
          <w:rFonts w:asciiTheme="minorHAnsi" w:hAnsiTheme="minorHAnsi" w:cstheme="minorHAnsi"/>
          <w:sz w:val="22"/>
          <w:szCs w:val="22"/>
        </w:rPr>
        <w:t>Προμήθεια Αερίων Διαφόρων</w:t>
      </w:r>
      <w:r w:rsidR="000D1F68" w:rsidRPr="00BB552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B5526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BB5526">
        <w:rPr>
          <w:rFonts w:asciiTheme="minorHAnsi" w:hAnsiTheme="minorHAnsi" w:cstheme="minorHAnsi"/>
          <w:sz w:val="22"/>
          <w:szCs w:val="22"/>
        </w:rPr>
        <w:t>2</w:t>
      </w:r>
      <w:r w:rsidR="00DF0E59" w:rsidRPr="00BB5526">
        <w:rPr>
          <w:rFonts w:asciiTheme="minorHAnsi" w:hAnsiTheme="minorHAnsi" w:cstheme="minorHAnsi"/>
          <w:sz w:val="22"/>
          <w:szCs w:val="22"/>
        </w:rPr>
        <w:t>1</w:t>
      </w:r>
      <w:r w:rsidR="0031418D" w:rsidRPr="00BB5526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B5526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B5526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B55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BB552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BB5526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BB552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BB552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BB5526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BB552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B552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BB5526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BB5526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B5526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B552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B552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B552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B5526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B5526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26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BB5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5526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21DC"/>
    <w:rsid w:val="00133338"/>
    <w:rsid w:val="001335B8"/>
    <w:rsid w:val="00134CB4"/>
    <w:rsid w:val="001441A2"/>
    <w:rsid w:val="001442C2"/>
    <w:rsid w:val="0015158D"/>
    <w:rsid w:val="0015459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6568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1004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1F50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BF3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27F4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9A9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526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47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268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66DA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76AE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351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2585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2018-09-14T10:29:00Z</cp:lastPrinted>
  <dcterms:created xsi:type="dcterms:W3CDTF">2021-02-04T10:24:00Z</dcterms:created>
  <dcterms:modified xsi:type="dcterms:W3CDTF">2021-02-04T11:41:00Z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