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97C3A" w14:textId="6854566A" w:rsidR="0042447B" w:rsidRPr="00742DCB" w:rsidRDefault="004965C9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19F34FC0" w:rsidR="004A43FC" w:rsidRPr="000E5207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1F746A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207" w:rsidRPr="000E5207">
        <w:rPr>
          <w:rFonts w:asciiTheme="minorHAnsi" w:hAnsiTheme="minorHAnsi" w:cstheme="minorHAnsi"/>
          <w:b/>
          <w:sz w:val="22"/>
          <w:szCs w:val="22"/>
        </w:rPr>
        <w:t xml:space="preserve"> 6</w:t>
      </w:r>
      <w:r w:rsidR="000E5207">
        <w:rPr>
          <w:rFonts w:asciiTheme="minorHAnsi" w:hAnsiTheme="minorHAnsi" w:cstheme="minorHAnsi"/>
          <w:b/>
          <w:sz w:val="22"/>
          <w:szCs w:val="22"/>
        </w:rPr>
        <w:t>ΥΕΔΟΡΡ3-0ΨΗ</w:t>
      </w:r>
    </w:p>
    <w:p w14:paraId="242803F3" w14:textId="24BF3447" w:rsidR="00A63ADE" w:rsidRPr="001F746A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1F746A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372C">
        <w:rPr>
          <w:rFonts w:asciiTheme="minorHAnsi" w:hAnsiTheme="minorHAnsi" w:cstheme="minorHAnsi"/>
          <w:b/>
          <w:sz w:val="22"/>
          <w:szCs w:val="22"/>
        </w:rPr>
        <w:t>3988/20-07-2020</w:t>
      </w:r>
    </w:p>
    <w:p w14:paraId="74F2EEE3" w14:textId="77777777" w:rsidR="00D22A9A" w:rsidRPr="001F746A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1F746A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1F746A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1F746A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3E228A87" w:rsidR="00A63ADE" w:rsidRPr="001F746A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 xml:space="preserve">ΘΕΜΑ: «Πρόσκληση </w:t>
      </w:r>
      <w:r w:rsidR="00632882" w:rsidRPr="001F746A">
        <w:rPr>
          <w:rFonts w:asciiTheme="minorHAnsi" w:hAnsiTheme="minorHAnsi" w:cstheme="minorHAnsi"/>
          <w:b/>
          <w:sz w:val="22"/>
          <w:szCs w:val="22"/>
        </w:rPr>
        <w:t xml:space="preserve">συλλογής προσφορών για την προμήθεια </w:t>
      </w:r>
      <w:r w:rsidR="0028572D" w:rsidRPr="001F746A">
        <w:rPr>
          <w:rFonts w:asciiTheme="minorHAnsi" w:hAnsiTheme="minorHAnsi" w:cstheme="minorHAnsi"/>
          <w:b/>
          <w:sz w:val="22"/>
          <w:szCs w:val="22"/>
        </w:rPr>
        <w:t xml:space="preserve">λοιπού εξοπλισμού για το φυσικοθεραπευτήριο </w:t>
      </w:r>
      <w:r w:rsidR="00BD7E67" w:rsidRPr="001F746A">
        <w:rPr>
          <w:rFonts w:asciiTheme="minorHAnsi" w:hAnsiTheme="minorHAnsi" w:cstheme="minorHAnsi"/>
          <w:b/>
          <w:sz w:val="22"/>
          <w:szCs w:val="22"/>
        </w:rPr>
        <w:t xml:space="preserve">του Γ.Ν. Θήρας </w:t>
      </w:r>
      <w:r w:rsidR="00632882" w:rsidRPr="001F746A">
        <w:rPr>
          <w:rFonts w:asciiTheme="minorHAnsi" w:hAnsiTheme="minorHAnsi" w:cstheme="minorHAnsi"/>
          <w:b/>
          <w:sz w:val="22"/>
          <w:szCs w:val="22"/>
        </w:rPr>
        <w:t>για το 2020</w:t>
      </w:r>
      <w:r w:rsidR="004759D4" w:rsidRPr="001F746A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1F746A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746A">
        <w:rPr>
          <w:rFonts w:asciiTheme="minorHAnsi" w:hAnsiTheme="minorHAnsi" w:cstheme="minorHAnsi"/>
          <w:b/>
          <w:sz w:val="22"/>
          <w:szCs w:val="22"/>
        </w:rPr>
        <w:t>Ν.4412/16 και τις λοιπές διατάξεις κείμενης νομοθεσίας</w:t>
      </w:r>
    </w:p>
    <w:p w14:paraId="5A0E1238" w14:textId="59EB8F6D" w:rsidR="00AB41FD" w:rsidRPr="001F746A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746A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AC39EC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8572D" w:rsidRPr="001F746A">
        <w:rPr>
          <w:rFonts w:asciiTheme="minorHAnsi" w:hAnsiTheme="minorHAnsi" w:cstheme="minorHAnsi"/>
          <w:b/>
          <w:sz w:val="22"/>
          <w:szCs w:val="22"/>
        </w:rPr>
        <w:t>3794</w:t>
      </w:r>
      <w:r w:rsidR="000D1F68" w:rsidRPr="001F746A">
        <w:rPr>
          <w:rFonts w:asciiTheme="minorHAnsi" w:hAnsiTheme="minorHAnsi" w:cstheme="minorHAnsi"/>
          <w:b/>
          <w:sz w:val="22"/>
          <w:szCs w:val="22"/>
        </w:rPr>
        <w:t>/</w:t>
      </w:r>
      <w:r w:rsidR="0028572D" w:rsidRPr="001F746A">
        <w:rPr>
          <w:rFonts w:asciiTheme="minorHAnsi" w:hAnsiTheme="minorHAnsi" w:cstheme="minorHAnsi"/>
          <w:b/>
          <w:sz w:val="22"/>
          <w:szCs w:val="22"/>
        </w:rPr>
        <w:t>09</w:t>
      </w:r>
      <w:r w:rsidR="00632882" w:rsidRPr="001F746A">
        <w:rPr>
          <w:rFonts w:asciiTheme="minorHAnsi" w:hAnsiTheme="minorHAnsi" w:cstheme="minorHAnsi"/>
          <w:b/>
          <w:sz w:val="22"/>
          <w:szCs w:val="22"/>
        </w:rPr>
        <w:t>.0</w:t>
      </w:r>
      <w:r w:rsidR="0028572D" w:rsidRPr="001F746A">
        <w:rPr>
          <w:rFonts w:asciiTheme="minorHAnsi" w:hAnsiTheme="minorHAnsi" w:cstheme="minorHAnsi"/>
          <w:b/>
          <w:sz w:val="22"/>
          <w:szCs w:val="22"/>
        </w:rPr>
        <w:t>7</w:t>
      </w:r>
      <w:r w:rsidR="00632882" w:rsidRPr="001F746A">
        <w:rPr>
          <w:rFonts w:asciiTheme="minorHAnsi" w:hAnsiTheme="minorHAnsi" w:cstheme="minorHAnsi"/>
          <w:b/>
          <w:sz w:val="22"/>
          <w:szCs w:val="22"/>
        </w:rPr>
        <w:t>.</w:t>
      </w:r>
      <w:r w:rsidR="000D1F68" w:rsidRPr="001F746A">
        <w:rPr>
          <w:rFonts w:asciiTheme="minorHAnsi" w:hAnsiTheme="minorHAnsi" w:cstheme="minorHAnsi"/>
          <w:b/>
          <w:sz w:val="22"/>
          <w:szCs w:val="22"/>
        </w:rPr>
        <w:t>20</w:t>
      </w:r>
      <w:r w:rsidR="00421D1A" w:rsidRPr="001F746A">
        <w:rPr>
          <w:rFonts w:asciiTheme="minorHAnsi" w:hAnsiTheme="minorHAnsi" w:cstheme="minorHAnsi"/>
          <w:b/>
          <w:sz w:val="22"/>
          <w:szCs w:val="22"/>
        </w:rPr>
        <w:t>20</w:t>
      </w:r>
      <w:r w:rsidRPr="001F746A">
        <w:rPr>
          <w:rFonts w:asciiTheme="minorHAnsi" w:hAnsiTheme="minorHAnsi" w:cstheme="minorHAnsi"/>
          <w:b/>
          <w:sz w:val="22"/>
          <w:szCs w:val="22"/>
        </w:rPr>
        <w:t xml:space="preserve"> εισήγηση τ</w:t>
      </w:r>
      <w:r w:rsidR="00AC39EC" w:rsidRPr="001F746A">
        <w:rPr>
          <w:rFonts w:asciiTheme="minorHAnsi" w:hAnsiTheme="minorHAnsi" w:cstheme="minorHAnsi"/>
          <w:b/>
          <w:sz w:val="22"/>
          <w:szCs w:val="22"/>
        </w:rPr>
        <w:t xml:space="preserve">ου </w:t>
      </w:r>
      <w:r w:rsidR="0028572D" w:rsidRPr="001F746A">
        <w:rPr>
          <w:rFonts w:asciiTheme="minorHAnsi" w:hAnsiTheme="minorHAnsi" w:cstheme="minorHAnsi"/>
          <w:b/>
          <w:sz w:val="22"/>
          <w:szCs w:val="22"/>
        </w:rPr>
        <w:t>Φυσικοθεραπευτηρίου</w:t>
      </w:r>
      <w:r w:rsidR="00974627" w:rsidRPr="001F746A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1F746A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1F746A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1F746A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10BEBF74" w:rsidR="00C8176C" w:rsidRPr="001F746A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746A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1F74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572D" w:rsidRPr="001F746A">
        <w:rPr>
          <w:rFonts w:asciiTheme="minorHAnsi" w:hAnsiTheme="minorHAnsi" w:cstheme="minorHAnsi"/>
          <w:b/>
          <w:bCs/>
          <w:sz w:val="22"/>
          <w:szCs w:val="22"/>
        </w:rPr>
        <w:t>Χίλια τετρακόσια πενήντα πέντε ευρώ και</w:t>
      </w:r>
      <w:r w:rsidR="00632882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572D" w:rsidRPr="001F746A">
        <w:rPr>
          <w:rFonts w:asciiTheme="minorHAnsi" w:hAnsiTheme="minorHAnsi" w:cstheme="minorHAnsi"/>
          <w:b/>
          <w:bCs/>
          <w:sz w:val="22"/>
          <w:szCs w:val="22"/>
        </w:rPr>
        <w:t>εξήντα πέντε λεπτά</w:t>
      </w:r>
      <w:r w:rsidR="000D1F68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7653" w:rsidRPr="001F746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1F746A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28572D" w:rsidRPr="001F746A">
        <w:rPr>
          <w:rFonts w:asciiTheme="minorHAnsi" w:hAnsiTheme="minorHAnsi" w:cstheme="minorHAnsi"/>
          <w:b/>
          <w:bCs/>
          <w:sz w:val="22"/>
          <w:szCs w:val="22"/>
        </w:rPr>
        <w:t>1.455,65</w:t>
      </w:r>
      <w:r w:rsidR="00AC39EC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1F746A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1F746A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549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του νόμιμου </w:t>
      </w:r>
      <w:r w:rsidRPr="001F746A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1F746A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1F746A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626A17EB" w:rsidR="00A63ADE" w:rsidRPr="001F746A" w:rsidRDefault="00340A29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="0028572D" w:rsidRPr="001F746A">
              <w:rPr>
                <w:rFonts w:asciiTheme="minorHAnsi" w:hAnsiTheme="minorHAnsi" w:cstheme="minorHAnsi"/>
                <w:sz w:val="22"/>
                <w:szCs w:val="22"/>
              </w:rPr>
              <w:t>Ιουλίου</w:t>
            </w:r>
            <w:r w:rsidR="006F2549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</w:tc>
      </w:tr>
    </w:tbl>
    <w:p w14:paraId="480A0F5D" w14:textId="77777777" w:rsidR="00222B9B" w:rsidRPr="001F746A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1F746A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F746A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1F746A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1F746A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149D23E1" w:rsidR="00A63ADE" w:rsidRPr="001F746A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pdrosos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santorini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hospital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28572D" w:rsidRPr="001F746A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="0028572D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71AF8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1F746A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1F746A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4AB03F67" w:rsidR="00A63ADE" w:rsidRPr="001F746A" w:rsidRDefault="00144D76" w:rsidP="006F2549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27 </w:t>
            </w:r>
            <w:r w:rsidR="0028572D" w:rsidRPr="001F746A">
              <w:rPr>
                <w:rFonts w:asciiTheme="minorHAnsi" w:hAnsiTheme="minorHAnsi" w:cstheme="minorHAnsi"/>
                <w:sz w:val="22"/>
                <w:szCs w:val="22"/>
              </w:rPr>
              <w:t>Ιουλίου</w:t>
            </w:r>
            <w:r w:rsidR="006F2549" w:rsidRPr="001F746A">
              <w:rPr>
                <w:rFonts w:asciiTheme="minorHAnsi" w:hAnsiTheme="minorHAnsi" w:cstheme="minorHAnsi"/>
                <w:sz w:val="22"/>
                <w:szCs w:val="22"/>
              </w:rPr>
              <w:t xml:space="preserve"> 2020</w:t>
            </w:r>
          </w:p>
        </w:tc>
        <w:tc>
          <w:tcPr>
            <w:tcW w:w="1417" w:type="dxa"/>
            <w:vAlign w:val="center"/>
          </w:tcPr>
          <w:p w14:paraId="38775487" w14:textId="19DC6615" w:rsidR="00A63ADE" w:rsidRPr="001F746A" w:rsidRDefault="00144D76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Δευτέρα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1F746A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08AFDC16" w14:textId="1A6D3637" w:rsidR="000D1F68" w:rsidRPr="001F746A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1F746A">
        <w:rPr>
          <w:rFonts w:asciiTheme="minorHAnsi" w:hAnsiTheme="minorHAnsi" w:cstheme="minorHAnsi"/>
          <w:b/>
          <w:u w:val="single"/>
        </w:rPr>
        <w:t>ΠΕΡΙΓΡΑΦΗ ΕΡΓΟΥ</w:t>
      </w:r>
    </w:p>
    <w:p w14:paraId="4633C9D6" w14:textId="5685F131" w:rsidR="00201DD2" w:rsidRPr="001F746A" w:rsidRDefault="000D1F68" w:rsidP="006F2549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F746A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0D5F53" w:rsidRPr="001F746A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D2272A" w:rsidRPr="001F746A">
        <w:rPr>
          <w:rFonts w:asciiTheme="minorHAnsi" w:hAnsiTheme="minorHAnsi" w:cstheme="minorHAnsi"/>
          <w:sz w:val="22"/>
          <w:szCs w:val="22"/>
        </w:rPr>
        <w:t>εξοπλισμού για τις ανάγκες του φυσικοθεραπευτηρίου του Γ.Ν. Θήρας το 2020, όπως αυτά αναφέρονται αναλυτικά στον παρακάτω πίνακα και σύμφωνα με τις αναφερόμενες τεχνικές προδιαγραφές.</w:t>
      </w:r>
    </w:p>
    <w:p w14:paraId="3A1EA129" w14:textId="774C5F28" w:rsidR="00666824" w:rsidRPr="001F746A" w:rsidRDefault="00666824" w:rsidP="00201DD2">
      <w:pPr>
        <w:tabs>
          <w:tab w:val="left" w:pos="720"/>
          <w:tab w:val="center" w:pos="4153"/>
          <w:tab w:val="right" w:pos="8306"/>
        </w:tabs>
        <w:spacing w:line="320" w:lineRule="exact"/>
        <w:jc w:val="both"/>
        <w:rPr>
          <w:rFonts w:cstheme="minorHAnsi"/>
          <w:b/>
          <w:sz w:val="20"/>
          <w:szCs w:val="20"/>
        </w:rPr>
      </w:pPr>
    </w:p>
    <w:tbl>
      <w:tblPr>
        <w:tblStyle w:val="a6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1824"/>
        <w:gridCol w:w="3544"/>
        <w:gridCol w:w="639"/>
        <w:gridCol w:w="1537"/>
        <w:gridCol w:w="1537"/>
        <w:gridCol w:w="1398"/>
      </w:tblGrid>
      <w:tr w:rsidR="00D2272A" w:rsidRPr="001F746A" w14:paraId="28E3EF49" w14:textId="77777777" w:rsidTr="00D2272A">
        <w:trPr>
          <w:trHeight w:val="9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96E3C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D65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ΕΞΟΠΛΙΣΜΟΣ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928E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ΤΕΧΝΙΚΕΣ ΠΡΟΔΙΑΓΡΑΦΕΣ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2542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ΤΜΧ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EF6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ΕΚΤΙΜΩΜΕΝΗ ΤΙΜΗ ΧΩΡΙΣ ΦΠΑ ΑΝΑ ΤΜΧ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3C7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ΕΚΤΙΜΩΜΕΝΗ ΤΙΜΗ ΜΕ ΦΠΑ ΑΝΑ ΤΜΧ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C3F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ΕΚΤΙΜΩΜΕΝΗ ΤΙΜΗ ΜΕ ΦΠΑ ΑΝΑ ΕΙΔΟΣ</w:t>
            </w:r>
          </w:p>
        </w:tc>
      </w:tr>
      <w:tr w:rsidR="00D2272A" w:rsidRPr="001F746A" w14:paraId="03EBC64D" w14:textId="77777777" w:rsidTr="00D2272A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8B6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C32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Σφουγγαράκια για Ηλεκτρόδια Βεντούζες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059" w14:textId="32C90CFA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Συμπιεσμένα σφουγγαράκια (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Hydro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compressed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), κατάλληλα για την πλειοψηφία ηλεκτροδίων τύπου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βεντούζας διαμέτρου 6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.Τα σφουγγαράκια θα πρέπει να είναι συμπιεσμένα και να διογκώνονται σε πάχος 15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κατά την πρώτη διαβροχή  διαμέτρου 56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FDB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E23F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1,59 €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79B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1,97 €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E10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15,76 €</w:t>
            </w:r>
          </w:p>
        </w:tc>
      </w:tr>
      <w:tr w:rsidR="00D2272A" w:rsidRPr="001F746A" w14:paraId="4A3CFDCC" w14:textId="77777777" w:rsidTr="00D2272A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C0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FD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Σφουγγαράκια ηλεκτροδίων φυσικοθεραπείας πλακέ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FB01" w14:textId="273A50DA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Θήκες ηλεκτροδίων από σπογγώδες υλικό σε διαστάσεις: 85 Χ 100 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929D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B8E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6,23 €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389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7,73 €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447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30,92 €</w:t>
            </w:r>
          </w:p>
        </w:tc>
      </w:tr>
      <w:tr w:rsidR="00D2272A" w:rsidRPr="001F746A" w14:paraId="3CD8BEA1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5028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C83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Ιμάντες ενδυνάμωσης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2DAB" w14:textId="327844DA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Μεσαίας αντίστασης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Διαστάσε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ων: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πάχος  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πλάτος 13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συνεχόμενο μήκος 40-50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μέτρα.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AF7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765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137,34 €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BDD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170,30 €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0A4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170,30 €</w:t>
            </w:r>
          </w:p>
        </w:tc>
      </w:tr>
      <w:tr w:rsidR="00D2272A" w:rsidRPr="001F746A" w14:paraId="5B960378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092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98E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Ιμάντες ενδυνάμωσης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A1ED" w14:textId="2E678806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Ισχυρής αντίστασης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Διαστάσε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ων: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πάχος 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πλάτος 13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συνεχόμενο μήκος 40-50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D52C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BBD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153,39 €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420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190,20 €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DF1C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190,20 €</w:t>
            </w:r>
          </w:p>
        </w:tc>
      </w:tr>
      <w:tr w:rsidR="00D2272A" w:rsidRPr="001F746A" w14:paraId="7B0C02F6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0BA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DA1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Πλατφόρμα ισορροπίας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9F6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Πλατφόρμα ισορροπίας με οβάλ σχήμα, μαλακής ποιότητας που περιέχει αφρό με ραβδωτή αντιολισθητική επιφάνεια.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678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8EE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43,08 €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2BB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53,42 €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AFA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53,42 €</w:t>
            </w:r>
          </w:p>
        </w:tc>
      </w:tr>
      <w:tr w:rsidR="00D2272A" w:rsidRPr="001F746A" w14:paraId="477AD4D8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962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F02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Ελβετική μπάλα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7C95" w14:textId="79A2FA3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Μπάλα γυμναστικής 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με βαλβίδα ασφαλείας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με διάμετρο από 65 έως 75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4D9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EE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39,52 €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E87F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49,00 €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329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49,00 €</w:t>
            </w:r>
          </w:p>
        </w:tc>
      </w:tr>
      <w:tr w:rsidR="00D2272A" w:rsidRPr="001F746A" w14:paraId="5213221D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4392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B9C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Στρώμα γυμναστικής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DA7F" w14:textId="3A0F2696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Στρώμα ασκήσεων πάχους από 2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έως 2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από αφρώδες υλικό κατάλληλο για ασκήσεις στο έδαφος και επαναλαμβανόμενη χρήση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 Διαστάσεων: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180 Χ 60 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F8A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EB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36,37 €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CD41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45,10 €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957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45,10 €</w:t>
            </w:r>
          </w:p>
        </w:tc>
      </w:tr>
      <w:tr w:rsidR="00D2272A" w:rsidRPr="001F746A" w14:paraId="2BAC93BD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A69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2348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Ράβδος ασκήσεων άνω άκρου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69FC" w14:textId="76A9366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Εύκαμπτη και ανθεκτική ράβδος μεσαίας ή ισχυρής αντίστασης διαμέτρου 40-45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μήκους 25-35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Κατάλληλη για ασκήσεις άνω άκρου.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A08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DC1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28,61 €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A4D0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35,48 €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C3E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35,48 €</w:t>
            </w:r>
          </w:p>
        </w:tc>
      </w:tr>
      <w:tr w:rsidR="00D2272A" w:rsidRPr="001F746A" w14:paraId="798084FE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7CF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2E1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Ράβδος ασκήσεων άνω άκρου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5B48" w14:textId="7EA1B288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Άκαμπτη ράβδος μήκους 80-120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, διαμέτρου 4-6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D01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003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17,74 €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B78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22,00 €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EB4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22,00 €</w:t>
            </w:r>
          </w:p>
        </w:tc>
      </w:tr>
      <w:tr w:rsidR="00D2272A" w:rsidRPr="001F746A" w14:paraId="74885407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021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923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Μεζούρα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C608" w14:textId="43439166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Εύκαμπτη μεζούρα μοδίστρας 150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056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70B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6,45 €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D2C5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8,00 €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D62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8,00 €</w:t>
            </w:r>
          </w:p>
        </w:tc>
      </w:tr>
      <w:tr w:rsidR="00D2272A" w:rsidRPr="001F746A" w14:paraId="2E5EAFC9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788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4AD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Γωνιόμετρο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B28" w14:textId="6DA8A05C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Χειροκίνητο γωνιόμετρο με δύο άξονες μήκους από 35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διαβάθμιση γωνιόμετρου από 0 έως 360 μοίρες.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15D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9771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19,56 €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CF0C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24,25 €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E91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24,25 €</w:t>
            </w:r>
          </w:p>
        </w:tc>
      </w:tr>
      <w:tr w:rsidR="00D2272A" w:rsidRPr="001F746A" w14:paraId="7CF9B6D1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6DB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BC9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Βελόνες βελονισμού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8090" w14:textId="38F593C4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Αποστειρωμένες, αναλώσιμες για μία μόνο χρήση, από ιατρικό ανοξείδωτο ατσάλι, με λαβή σε σχήμα ελατηρίου, κουτί 400-500 βελονών σε συσκευασία 5 βελόνων με έναν οδηγό 0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25Χ25 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F0D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9B2F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30,60 €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D388F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37,95 €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FA1A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37,95 €</w:t>
            </w:r>
          </w:p>
        </w:tc>
      </w:tr>
      <w:tr w:rsidR="00D2272A" w:rsidRPr="001F746A" w14:paraId="14ADC281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7BBF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FFC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Βελόνες βελονισμού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095" w14:textId="70A2DE22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Αποστειρωμένες, αναλώσιμες για μία μόνο χρήση, από ιατρικό ανοξείδωτο ατσάλι, με λαβή σε σχήμα ελατηρίου, κουτί 100-200 βελονών σε συσκευασία 1 βελόνας με έναν οδηγό 0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X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25 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χιλιοστά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977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73D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9,96 €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30C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12,35 €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A93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24,70 €</w:t>
            </w:r>
          </w:p>
        </w:tc>
      </w:tr>
      <w:tr w:rsidR="00D2272A" w:rsidRPr="001F746A" w14:paraId="3582436B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9DB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D461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Θερμά επιθέματα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1845" w14:textId="42E79FFF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Θερμό επίθεμα με βαμβακερή επένδυση το οποίο περιέχει υδροκολλοειδές υλικό και κατάλληλο για εμβύθιση σε ζεστό νερό.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Διαστάσεις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: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25X3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 εκατοστά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197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A3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34,06 €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A9C0D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42,24 €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756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380,16 €</w:t>
            </w:r>
          </w:p>
        </w:tc>
      </w:tr>
      <w:tr w:rsidR="00D2272A" w:rsidRPr="001F746A" w14:paraId="37529110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268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EDE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Πούδρα ταλκ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56C3" w14:textId="5E4B0A32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Ταλκ (πούδρα)  άοσμο υποαλλεργικό σε συσκευασία 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από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450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έως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550 γραμμ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άρια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583E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47D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7,54 €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228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9,35 €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435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9,35 €</w:t>
            </w:r>
          </w:p>
        </w:tc>
      </w:tr>
      <w:tr w:rsidR="00D2272A" w:rsidRPr="001F746A" w14:paraId="059D6710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3E395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EC3FD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Κερί παραφίνης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9A4E" w14:textId="2C624ADE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Αρωματικό κερί παραφίνης κατάλληλο για δερματική χρήση σε συσκευασία 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από 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400 έως 500 γραμμ</w:t>
            </w:r>
            <w:r w:rsidR="00D17345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άρια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4A3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5247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16,53 €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1602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20,50 €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D962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82,00 €</w:t>
            </w:r>
          </w:p>
        </w:tc>
      </w:tr>
      <w:tr w:rsidR="00D2272A" w:rsidRPr="001F746A" w14:paraId="6509FEF4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77D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DB20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Πεταλιέρα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322" w14:textId="38F9E674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Πεταλιέρα εξάσκησης άνω και κάτω άκρων κατάλληλ</w:t>
            </w:r>
            <w:r w:rsidR="005823FF"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η</w:t>
            </w: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για τοποθέτηση στο έδαφος ή σε τραπέζι. Με ρυθμιστή αντίστασης για διαβάθμιση της δυσκολίας άσκησης. Με δέστρες στα πετάλια.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66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E629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48,18 €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5767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59,74 €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2060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59,74 €</w:t>
            </w:r>
          </w:p>
        </w:tc>
      </w:tr>
      <w:tr w:rsidR="00D2272A" w:rsidRPr="001F746A" w14:paraId="2DEE3520" w14:textId="77777777" w:rsidTr="00D2272A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CF0D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1FB98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Σκαμπό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AFD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Τροχήλατο σκαμπό εργασίας με δυνατότητα ρύθμισης ύψους. Δυνατότητα ρύθμισης ύψους από 45 έως 58 εκατοστά.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98BC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1EA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87,63 €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C4CB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108,66 €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7346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217,32 €</w:t>
            </w:r>
          </w:p>
        </w:tc>
      </w:tr>
      <w:tr w:rsidR="00D2272A" w:rsidRPr="001F746A" w14:paraId="1684FC69" w14:textId="77777777" w:rsidTr="00D2272A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8C74C" w14:textId="77777777" w:rsidR="00057935" w:rsidRPr="001F746A" w:rsidRDefault="00057935">
            <w:pP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26AB5" w14:textId="77777777" w:rsidR="00057935" w:rsidRPr="001F746A" w:rsidRDefault="00057935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448CA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Σύνολο: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95F94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745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724,39 €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7463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898,24 €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DF60B" w14:textId="77777777" w:rsidR="00057935" w:rsidRPr="001F746A" w:rsidRDefault="00057935">
            <w:pPr>
              <w:tabs>
                <w:tab w:val="left" w:pos="720"/>
                <w:tab w:val="center" w:pos="4153"/>
                <w:tab w:val="right" w:pos="8306"/>
              </w:tabs>
              <w:spacing w:line="3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1F746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1.455,65 €</w:t>
            </w:r>
          </w:p>
        </w:tc>
      </w:tr>
    </w:tbl>
    <w:p w14:paraId="1CE69EF4" w14:textId="566CC76A" w:rsidR="00666824" w:rsidRPr="001F746A" w:rsidRDefault="00666824" w:rsidP="006F25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theme="minorHAnsi"/>
          <w:b/>
          <w:sz w:val="20"/>
          <w:szCs w:val="20"/>
        </w:rPr>
      </w:pPr>
    </w:p>
    <w:p w14:paraId="2845E0A3" w14:textId="36C42ED2" w:rsidR="00AC61FB" w:rsidRPr="001F746A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1F450C07" w14:textId="36EB24F0" w:rsidR="00457E65" w:rsidRPr="001F746A" w:rsidRDefault="00457E6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5F4CE18" w14:textId="4B9376CA" w:rsidR="00457E65" w:rsidRPr="001F746A" w:rsidRDefault="00457E6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340F7D3" w14:textId="1E704EB1" w:rsidR="00457E65" w:rsidRPr="001F746A" w:rsidRDefault="00457E6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587ABA6" w14:textId="50D0E6DB" w:rsidR="00457E65" w:rsidRPr="001F746A" w:rsidRDefault="00457E6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9353A72" w14:textId="77777777" w:rsidR="00457E65" w:rsidRPr="001F746A" w:rsidRDefault="00457E6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77777777" w:rsidR="00AC61FB" w:rsidRPr="001F746A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  <w:r w:rsidRPr="001F746A">
        <w:rPr>
          <w:rFonts w:cstheme="minorHAnsi"/>
          <w:b/>
          <w:sz w:val="20"/>
          <w:szCs w:val="20"/>
          <w:u w:val="single"/>
        </w:rPr>
        <w:lastRenderedPageBreak/>
        <w:t>ΓΕΝΙΚΟΙ ΟΡΟΙ</w:t>
      </w:r>
      <w:r w:rsidRPr="001F746A">
        <w:rPr>
          <w:rFonts w:cstheme="minorHAnsi"/>
          <w:b/>
          <w:sz w:val="20"/>
          <w:szCs w:val="20"/>
        </w:rPr>
        <w:t xml:space="preserve"> </w:t>
      </w:r>
      <w:r w:rsidRPr="001F746A">
        <w:rPr>
          <w:rFonts w:cstheme="minorHAnsi"/>
          <w:b/>
          <w:sz w:val="20"/>
          <w:szCs w:val="20"/>
          <w:lang w:val="en-US"/>
        </w:rPr>
        <w:t>:</w:t>
      </w:r>
    </w:p>
    <w:p w14:paraId="7CDA8BFF" w14:textId="77777777" w:rsidR="00AC61FB" w:rsidRPr="001F746A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1F746A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1F746A">
        <w:rPr>
          <w:rFonts w:asciiTheme="minorHAnsi" w:hAnsiTheme="minorHAnsi" w:cstheme="minorHAnsi"/>
          <w:sz w:val="22"/>
          <w:szCs w:val="22"/>
        </w:rPr>
        <w:t>60</w:t>
      </w:r>
      <w:r w:rsidR="00A63ADE" w:rsidRPr="001F746A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6E1E4D10" w:rsidR="00AC61FB" w:rsidRPr="001F746A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1F746A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1F746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28572D" w:rsidRPr="001F746A">
          <w:rPr>
            <w:rStyle w:val="-"/>
            <w:rFonts w:asciiTheme="minorHAnsi" w:hAnsiTheme="minorHAnsi" w:cstheme="minorHAnsi"/>
            <w:sz w:val="22"/>
            <w:szCs w:val="22"/>
          </w:rPr>
          <w:t>pdrosos@santorini-hospital.gr</w:t>
        </w:r>
      </w:hyperlink>
      <w:r w:rsidR="0028572D" w:rsidRPr="001F746A">
        <w:t xml:space="preserve"> </w:t>
      </w:r>
      <w:r w:rsidR="000D1F68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Pr="001F746A">
        <w:rPr>
          <w:rFonts w:asciiTheme="minorHAnsi" w:hAnsiTheme="minorHAnsi" w:cstheme="minorHAnsi"/>
          <w:sz w:val="22"/>
          <w:szCs w:val="22"/>
        </w:rPr>
        <w:t>ή στο fax: 22860</w:t>
      </w:r>
      <w:r w:rsidR="001C1A5A" w:rsidRPr="001F746A">
        <w:rPr>
          <w:rFonts w:asciiTheme="minorHAnsi" w:hAnsiTheme="minorHAnsi" w:cstheme="minorHAnsi"/>
          <w:sz w:val="22"/>
          <w:szCs w:val="22"/>
        </w:rPr>
        <w:t>35</w:t>
      </w:r>
      <w:r w:rsidR="00D747F7" w:rsidRPr="001F746A">
        <w:rPr>
          <w:rFonts w:asciiTheme="minorHAnsi" w:hAnsiTheme="minorHAnsi" w:cstheme="minorHAnsi"/>
          <w:sz w:val="22"/>
          <w:szCs w:val="22"/>
        </w:rPr>
        <w:t>459</w:t>
      </w:r>
      <w:r w:rsidRPr="001F746A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1F746A">
        <w:rPr>
          <w:rFonts w:asciiTheme="minorHAnsi" w:hAnsiTheme="minorHAnsi" w:cstheme="minorHAnsi"/>
          <w:sz w:val="22"/>
          <w:szCs w:val="22"/>
        </w:rPr>
        <w:t xml:space="preserve">τις </w:t>
      </w:r>
      <w:r w:rsidR="006E5FB5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D51309">
        <w:rPr>
          <w:rFonts w:asciiTheme="minorHAnsi" w:hAnsiTheme="minorHAnsi" w:cstheme="minorHAnsi"/>
          <w:sz w:val="22"/>
          <w:szCs w:val="22"/>
        </w:rPr>
        <w:t>27.07.2020</w:t>
      </w:r>
      <w:r w:rsidR="000D1F68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1F746A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5548AB">
        <w:rPr>
          <w:rFonts w:asciiTheme="minorHAnsi" w:hAnsiTheme="minorHAnsi" w:cstheme="minorHAnsi"/>
          <w:sz w:val="22"/>
          <w:szCs w:val="22"/>
        </w:rPr>
        <w:t xml:space="preserve"> Δευτέρα </w:t>
      </w:r>
      <w:r w:rsidR="006E5FB5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Pr="001F746A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0F4671A0" w:rsidR="008E4B05" w:rsidRPr="001F746A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1F746A">
        <w:rPr>
          <w:rFonts w:asciiTheme="minorHAnsi" w:hAnsiTheme="minorHAnsi" w:cstheme="minorHAnsi"/>
          <w:sz w:val="22"/>
          <w:szCs w:val="22"/>
        </w:rPr>
        <w:t>Με δέσμευση του ποσού από τον ΚΑΕ</w:t>
      </w:r>
      <w:r w:rsidR="00163C52" w:rsidRPr="001F746A">
        <w:rPr>
          <w:rFonts w:asciiTheme="minorHAnsi" w:hAnsiTheme="minorHAnsi" w:cstheme="minorHAnsi"/>
          <w:sz w:val="22"/>
          <w:szCs w:val="22"/>
        </w:rPr>
        <w:t xml:space="preserve"> 25-05-01-80</w:t>
      </w:r>
      <w:r w:rsidR="00BE5B76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1F746A">
        <w:rPr>
          <w:rFonts w:asciiTheme="minorHAnsi" w:hAnsiTheme="minorHAnsi" w:cstheme="minorHAnsi"/>
          <w:sz w:val="22"/>
          <w:szCs w:val="22"/>
        </w:rPr>
        <w:t>(</w:t>
      </w:r>
      <w:r w:rsidR="005C4EDB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7945E6" w:rsidRPr="001F746A">
        <w:rPr>
          <w:rFonts w:asciiTheme="minorHAnsi" w:hAnsiTheme="minorHAnsi" w:cstheme="minorHAnsi"/>
          <w:sz w:val="22"/>
          <w:szCs w:val="22"/>
        </w:rPr>
        <w:t>Προμήθεια Αναλωσίμων Υλικών</w:t>
      </w:r>
      <w:r w:rsidR="00163C52" w:rsidRPr="001F746A">
        <w:rPr>
          <w:rFonts w:asciiTheme="minorHAnsi" w:hAnsiTheme="minorHAnsi" w:cstheme="minorHAnsi"/>
          <w:sz w:val="22"/>
          <w:szCs w:val="22"/>
        </w:rPr>
        <w:t xml:space="preserve"> </w:t>
      </w:r>
      <w:r w:rsidR="000D1F68" w:rsidRPr="001F746A">
        <w:rPr>
          <w:rFonts w:asciiTheme="minorHAnsi" w:hAnsiTheme="minorHAnsi" w:cstheme="minorHAnsi"/>
          <w:sz w:val="22"/>
          <w:szCs w:val="22"/>
        </w:rPr>
        <w:t xml:space="preserve">) </w:t>
      </w:r>
      <w:r w:rsidR="007945E6" w:rsidRPr="001F746A">
        <w:rPr>
          <w:rFonts w:asciiTheme="minorHAnsi" w:hAnsiTheme="minorHAnsi" w:cstheme="minorHAnsi"/>
          <w:sz w:val="22"/>
          <w:szCs w:val="22"/>
        </w:rPr>
        <w:t xml:space="preserve">και 14.00.01.80 ( Προμήθεια Επίπλων και Σκευών )  </w:t>
      </w:r>
      <w:r w:rsidR="0031418D" w:rsidRPr="001F746A">
        <w:rPr>
          <w:rFonts w:asciiTheme="minorHAnsi" w:hAnsiTheme="minorHAnsi" w:cstheme="minorHAnsi"/>
          <w:sz w:val="22"/>
          <w:szCs w:val="22"/>
        </w:rPr>
        <w:t>του εγκεκριμένου για το 20</w:t>
      </w:r>
      <w:r w:rsidR="00421D1A" w:rsidRPr="001F746A">
        <w:rPr>
          <w:rFonts w:asciiTheme="minorHAnsi" w:hAnsiTheme="minorHAnsi" w:cstheme="minorHAnsi"/>
          <w:sz w:val="22"/>
          <w:szCs w:val="22"/>
        </w:rPr>
        <w:t>20</w:t>
      </w:r>
      <w:r w:rsidR="0031418D" w:rsidRPr="001F746A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1F746A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1F746A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1F74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1F746A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</w:rPr>
      </w:pPr>
      <w:r w:rsidRPr="001F746A">
        <w:rPr>
          <w:rFonts w:asciiTheme="minorHAnsi" w:hAnsiTheme="minorHAnsi" w:cstheme="minorHAnsi"/>
          <w:bCs/>
          <w:sz w:val="22"/>
          <w:szCs w:val="22"/>
        </w:rPr>
        <w:t xml:space="preserve">Τα έξοδα αποστολής </w:t>
      </w:r>
      <w:r w:rsidR="003B18EC" w:rsidRPr="001F746A">
        <w:rPr>
          <w:rFonts w:asciiTheme="minorHAnsi" w:hAnsiTheme="minorHAnsi" w:cstheme="minorHAnsi"/>
          <w:bCs/>
          <w:sz w:val="22"/>
          <w:szCs w:val="22"/>
        </w:rPr>
        <w:t>βαρύνουν τον ανάδοχο.</w:t>
      </w:r>
    </w:p>
    <w:p w14:paraId="7375299F" w14:textId="70CABAC2" w:rsidR="00AC61FB" w:rsidRPr="001F746A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 w:rsidRPr="001F746A">
        <w:rPr>
          <w:rFonts w:cstheme="minorHAnsi"/>
          <w:bCs/>
          <w:sz w:val="20"/>
          <w:szCs w:val="20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1F746A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 w:rsidRPr="001F746A">
        <w:rPr>
          <w:rFonts w:cstheme="minorHAnsi"/>
          <w:bCs/>
          <w:sz w:val="20"/>
          <w:szCs w:val="20"/>
        </w:rPr>
        <w:t>Η προσφορά θα πρέπει να φέρει σφραγίδα και υπογραφή .</w:t>
      </w:r>
    </w:p>
    <w:p w14:paraId="38280C85" w14:textId="77777777" w:rsidR="00AC61FB" w:rsidRPr="001F746A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Pr="001F746A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1F746A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Pr="001F746A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1F746A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4B860818" w14:textId="20871F4C" w:rsidR="009D49DA" w:rsidRPr="001F746A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Ο ΕΝΤΕΤΑΛΜΕΝΟΣ ΣΥΜΒΟΥΛΟΣ ΓΙΑ ΤΟ Γ.Ν. ΘΗΡΑΣ</w:t>
      </w:r>
    </w:p>
    <w:p w14:paraId="6FF16831" w14:textId="77777777" w:rsidR="009D49DA" w:rsidRPr="001F746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B371A16" w14:textId="77777777" w:rsidR="009D49DA" w:rsidRPr="001F746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2BF08241" w14:textId="77777777" w:rsidR="009D49DA" w:rsidRPr="001F746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4C1BD4C" w14:textId="77777777" w:rsidR="009D49DA" w:rsidRPr="001F746A" w:rsidRDefault="009D49DA" w:rsidP="009D49DA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5787E39A" w14:textId="77777777" w:rsidR="009D49DA" w:rsidRPr="001F746A" w:rsidRDefault="009D49DA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33605E" w14:textId="53D6783B" w:rsidR="009D49DA" w:rsidRPr="00742DCB" w:rsidRDefault="00683CD5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F746A">
        <w:rPr>
          <w:rFonts w:asciiTheme="minorHAnsi" w:hAnsiTheme="minorHAnsi" w:cstheme="minorHAnsi"/>
          <w:b/>
          <w:sz w:val="22"/>
          <w:szCs w:val="22"/>
        </w:rPr>
        <w:t>ΜΑΛΑΜΑΤΕΝΙΟΣ</w:t>
      </w:r>
      <w:r w:rsidR="00110CDA" w:rsidRPr="001F746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F746A">
        <w:rPr>
          <w:rFonts w:asciiTheme="minorHAnsi" w:hAnsiTheme="minorHAnsi" w:cstheme="minorHAnsi"/>
          <w:b/>
          <w:sz w:val="22"/>
          <w:szCs w:val="22"/>
        </w:rPr>
        <w:t>ΒΑΣΙΛΕΙΟΣ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10"/>
      <w:footerReference w:type="default" r:id="rId11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ECDEF" w14:textId="77777777" w:rsidR="00FA57DD" w:rsidRDefault="00FA57DD">
      <w:r>
        <w:separator/>
      </w:r>
    </w:p>
  </w:endnote>
  <w:endnote w:type="continuationSeparator" w:id="0">
    <w:p w14:paraId="3F598E46" w14:textId="77777777" w:rsidR="00FA57DD" w:rsidRDefault="00F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99164" w14:textId="77777777" w:rsidR="00FA57DD" w:rsidRDefault="00FA57DD">
      <w:r>
        <w:separator/>
      </w:r>
    </w:p>
  </w:footnote>
  <w:footnote w:type="continuationSeparator" w:id="0">
    <w:p w14:paraId="6B70F62C" w14:textId="77777777" w:rsidR="00FA57DD" w:rsidRDefault="00FA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4" name="Εικόνα 4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</w:t>
                    </w:r>
                    <w:proofErr w:type="spellStart"/>
                    <w:r w:rsidRPr="00E82A05">
                      <w:rPr>
                        <w:b/>
                        <w:color w:val="0070C0"/>
                        <w:sz w:val="20"/>
                      </w:rPr>
                      <w:t>Ταχ</w:t>
                    </w:r>
                    <w:proofErr w:type="spellEnd"/>
                    <w:r w:rsidRPr="00E82A05">
                      <w:rPr>
                        <w:b/>
                        <w:color w:val="0070C0"/>
                        <w:sz w:val="20"/>
                      </w:rPr>
                      <w:t>. Δ/</w:t>
                    </w:r>
                    <w:proofErr w:type="spellStart"/>
                    <w:r w:rsidRPr="00E82A05">
                      <w:rPr>
                        <w:b/>
                        <w:color w:val="0070C0"/>
                        <w:sz w:val="20"/>
                      </w:rPr>
                      <w:t>νση</w:t>
                    </w:r>
                    <w:proofErr w:type="spellEnd"/>
                    <w:r w:rsidRPr="00E82A05">
                      <w:rPr>
                        <w:b/>
                        <w:color w:val="0070C0"/>
                        <w:sz w:val="20"/>
                      </w:rPr>
                      <w:t>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</w:t>
                    </w:r>
                    <w:proofErr w:type="spellStart"/>
                    <w:r w:rsidRPr="00E82A05">
                      <w:rPr>
                        <w:color w:val="0070C0"/>
                        <w:sz w:val="20"/>
                      </w:rPr>
                      <w:t>Καρτεράδος</w:t>
                    </w:r>
                    <w:proofErr w:type="spellEnd"/>
                    <w:r w:rsidRPr="00E82A05"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proofErr w:type="spellStart"/>
                    <w:r w:rsidRPr="00E82A05">
                      <w:rPr>
                        <w:color w:val="0070C0"/>
                        <w:sz w:val="20"/>
                      </w:rPr>
                      <w:t>τηλ</w:t>
                    </w:r>
                    <w:proofErr w:type="spellEnd"/>
                    <w:r w:rsidRPr="00E82A05">
                      <w:rPr>
                        <w:color w:val="0070C0"/>
                        <w:sz w:val="20"/>
                      </w:rPr>
                      <w:t>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, </w:t>
                    </w:r>
                    <w:proofErr w:type="spellStart"/>
                    <w:r w:rsidRPr="00E82A05">
                      <w:rPr>
                        <w:color w:val="0070C0"/>
                        <w:sz w:val="20"/>
                      </w:rPr>
                      <w:t>fax</w:t>
                    </w:r>
                    <w:proofErr w:type="spellEnd"/>
                    <w:r w:rsidRPr="00E82A05">
                      <w:rPr>
                        <w:color w:val="0070C0"/>
                        <w:sz w:val="20"/>
                      </w:rPr>
                      <w:t>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57935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5207"/>
    <w:rsid w:val="000E7921"/>
    <w:rsid w:val="000F59B9"/>
    <w:rsid w:val="0010077A"/>
    <w:rsid w:val="00105D5A"/>
    <w:rsid w:val="00110CDA"/>
    <w:rsid w:val="00111527"/>
    <w:rsid w:val="00112878"/>
    <w:rsid w:val="00114278"/>
    <w:rsid w:val="00117882"/>
    <w:rsid w:val="00117932"/>
    <w:rsid w:val="00120486"/>
    <w:rsid w:val="00123EFC"/>
    <w:rsid w:val="00133338"/>
    <w:rsid w:val="001335B8"/>
    <w:rsid w:val="00134CB4"/>
    <w:rsid w:val="001441A2"/>
    <w:rsid w:val="001442C2"/>
    <w:rsid w:val="00144D76"/>
    <w:rsid w:val="0015158D"/>
    <w:rsid w:val="001556C7"/>
    <w:rsid w:val="00156A1E"/>
    <w:rsid w:val="00157CAA"/>
    <w:rsid w:val="001632CB"/>
    <w:rsid w:val="00163C52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1F746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83421"/>
    <w:rsid w:val="0028463B"/>
    <w:rsid w:val="0028507A"/>
    <w:rsid w:val="0028572D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0A29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A6AAD"/>
    <w:rsid w:val="003B18EC"/>
    <w:rsid w:val="003B430A"/>
    <w:rsid w:val="003B7BCD"/>
    <w:rsid w:val="003C439B"/>
    <w:rsid w:val="003C7715"/>
    <w:rsid w:val="003D5593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1D1A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57E65"/>
    <w:rsid w:val="00465F38"/>
    <w:rsid w:val="00475767"/>
    <w:rsid w:val="004759D4"/>
    <w:rsid w:val="00481AA7"/>
    <w:rsid w:val="004822D4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0917"/>
    <w:rsid w:val="0053424E"/>
    <w:rsid w:val="005347EB"/>
    <w:rsid w:val="005353EE"/>
    <w:rsid w:val="00536AA5"/>
    <w:rsid w:val="00550DE0"/>
    <w:rsid w:val="00551300"/>
    <w:rsid w:val="00551331"/>
    <w:rsid w:val="00554101"/>
    <w:rsid w:val="005548AB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23FF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D1F40"/>
    <w:rsid w:val="005D33C7"/>
    <w:rsid w:val="005D5002"/>
    <w:rsid w:val="005D7679"/>
    <w:rsid w:val="005E127C"/>
    <w:rsid w:val="005E1330"/>
    <w:rsid w:val="005F1459"/>
    <w:rsid w:val="005F38F7"/>
    <w:rsid w:val="005F407C"/>
    <w:rsid w:val="00600C56"/>
    <w:rsid w:val="00601B2C"/>
    <w:rsid w:val="00604F41"/>
    <w:rsid w:val="006158B6"/>
    <w:rsid w:val="00621465"/>
    <w:rsid w:val="00623B93"/>
    <w:rsid w:val="006253E2"/>
    <w:rsid w:val="0063288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CD5"/>
    <w:rsid w:val="00683D78"/>
    <w:rsid w:val="006857CD"/>
    <w:rsid w:val="0069527B"/>
    <w:rsid w:val="006954DA"/>
    <w:rsid w:val="006A251F"/>
    <w:rsid w:val="006A420F"/>
    <w:rsid w:val="006A4AA2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254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904D6"/>
    <w:rsid w:val="00790C80"/>
    <w:rsid w:val="00791428"/>
    <w:rsid w:val="00791A6C"/>
    <w:rsid w:val="0079300B"/>
    <w:rsid w:val="00793C5C"/>
    <w:rsid w:val="00793C74"/>
    <w:rsid w:val="007945E6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41DA1"/>
    <w:rsid w:val="0084271B"/>
    <w:rsid w:val="00845E7B"/>
    <w:rsid w:val="008503A9"/>
    <w:rsid w:val="00851DA7"/>
    <w:rsid w:val="0085604E"/>
    <w:rsid w:val="00860ECA"/>
    <w:rsid w:val="00861CDD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4B57"/>
    <w:rsid w:val="009138A8"/>
    <w:rsid w:val="009161E8"/>
    <w:rsid w:val="009241CB"/>
    <w:rsid w:val="009248FA"/>
    <w:rsid w:val="0092539B"/>
    <w:rsid w:val="009257B2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54A8"/>
    <w:rsid w:val="009A4F5E"/>
    <w:rsid w:val="009A5DB9"/>
    <w:rsid w:val="009B2672"/>
    <w:rsid w:val="009B4196"/>
    <w:rsid w:val="009B48D8"/>
    <w:rsid w:val="009B57C1"/>
    <w:rsid w:val="009B5FB9"/>
    <w:rsid w:val="009B689F"/>
    <w:rsid w:val="009C372C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7B81"/>
    <w:rsid w:val="00A15B65"/>
    <w:rsid w:val="00A17844"/>
    <w:rsid w:val="00A240C3"/>
    <w:rsid w:val="00A26106"/>
    <w:rsid w:val="00A31737"/>
    <w:rsid w:val="00A32D21"/>
    <w:rsid w:val="00A33B44"/>
    <w:rsid w:val="00A34B0B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53CB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5EB0"/>
    <w:rsid w:val="00BB7FD6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35A5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7345"/>
    <w:rsid w:val="00D1763A"/>
    <w:rsid w:val="00D207D2"/>
    <w:rsid w:val="00D21AB2"/>
    <w:rsid w:val="00D2272A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1309"/>
    <w:rsid w:val="00D53B4D"/>
    <w:rsid w:val="00D61F47"/>
    <w:rsid w:val="00D66B5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57DD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osos@santorini-hospital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rosos@santorini-hospital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D0221-F704-4B46-8DC5-D00D7A1B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30</TotalTime>
  <Pages>4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5517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Panagiotis Drosos</cp:lastModifiedBy>
  <cp:revision>14</cp:revision>
  <cp:lastPrinted>2018-09-14T10:29:00Z</cp:lastPrinted>
  <dcterms:created xsi:type="dcterms:W3CDTF">2020-07-13T09:10:00Z</dcterms:created>
  <dcterms:modified xsi:type="dcterms:W3CDTF">2020-07-20T10:50:00Z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