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D47D9D2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</w:rPr>
        <w:tab/>
      </w:r>
      <w:r w:rsidR="0090704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</w:t>
      </w:r>
      <w:r w:rsidR="0090704D" w:rsidRPr="0090704D">
        <w:rPr>
          <w:rFonts w:asciiTheme="minorHAnsi" w:hAnsiTheme="minorHAnsi" w:cstheme="minorHAnsi"/>
          <w:b/>
          <w:sz w:val="22"/>
          <w:szCs w:val="22"/>
        </w:rPr>
        <w:t>ΑΔΑM</w:t>
      </w:r>
      <w:r w:rsidR="0090704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90704D" w:rsidRPr="0090704D">
        <w:rPr>
          <w:rFonts w:asciiTheme="minorHAnsi" w:hAnsiTheme="minorHAnsi" w:cstheme="minorHAnsi"/>
          <w:b/>
          <w:sz w:val="22"/>
          <w:szCs w:val="22"/>
        </w:rPr>
        <w:t xml:space="preserve"> 23PROC012645506 2023-05-10</w:t>
      </w:r>
    </w:p>
    <w:p w14:paraId="426017B2" w14:textId="0E1CB589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06A9" w:rsidRPr="000906A9">
        <w:rPr>
          <w:rFonts w:asciiTheme="minorHAnsi" w:hAnsiTheme="minorHAnsi" w:cstheme="minorHAnsi"/>
          <w:b/>
          <w:sz w:val="22"/>
          <w:szCs w:val="22"/>
        </w:rPr>
        <w:t>9ΨΖΠΟΡΡ3-Γ3Υ</w:t>
      </w:r>
    </w:p>
    <w:p w14:paraId="242803F3" w14:textId="3FA6C1A2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35B">
        <w:rPr>
          <w:rFonts w:asciiTheme="minorHAnsi" w:hAnsiTheme="minorHAnsi" w:cstheme="minorHAnsi"/>
          <w:b/>
          <w:sz w:val="22"/>
          <w:szCs w:val="22"/>
        </w:rPr>
        <w:t>2829/10.05.2023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242364D" w:rsidR="00A63ADE" w:rsidRPr="00263F18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Pr="00263F18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 w:rsidRPr="00263F18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63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6739" w:rsidRPr="00263F18">
        <w:rPr>
          <w:rFonts w:asciiTheme="minorHAnsi" w:hAnsiTheme="minorHAnsi" w:cstheme="minorHAnsi"/>
          <w:b/>
          <w:sz w:val="22"/>
          <w:szCs w:val="22"/>
        </w:rPr>
        <w:t>την</w:t>
      </w:r>
      <w:r w:rsidR="00095767" w:rsidRPr="00263F18">
        <w:rPr>
          <w:rFonts w:asciiTheme="minorHAnsi" w:hAnsiTheme="minorHAnsi" w:cstheme="minorHAnsi"/>
          <w:b/>
          <w:sz w:val="22"/>
          <w:szCs w:val="22"/>
        </w:rPr>
        <w:t xml:space="preserve"> επαναπλήρωση και τον έλεγχο καλής λειτουργίας 16 φιαλών οξυγόνου 50 λίτρων, 30 φιαλών οξυγόνου δέκα λίτρων, 40 φιαλών οξυγόνου τριών λίτρων και 30 φιαλών οξυγόνου πέντε λίτρων, 2  φιαλών διοξειδίου του άνθρακα (CO</w:t>
      </w:r>
      <w:r w:rsidR="00095767" w:rsidRPr="00263F18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095767" w:rsidRPr="00263F18">
        <w:rPr>
          <w:rFonts w:asciiTheme="minorHAnsi" w:hAnsiTheme="minorHAnsi" w:cstheme="minorHAnsi"/>
          <w:b/>
          <w:sz w:val="22"/>
          <w:szCs w:val="22"/>
        </w:rPr>
        <w:t>) 50L, 2  φιαλών διοξειδίου του άνθρακα (CO</w:t>
      </w:r>
      <w:r w:rsidR="00095767" w:rsidRPr="00263F18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095767" w:rsidRPr="00263F18">
        <w:rPr>
          <w:rFonts w:asciiTheme="minorHAnsi" w:hAnsiTheme="minorHAnsi" w:cstheme="minorHAnsi"/>
          <w:b/>
          <w:sz w:val="22"/>
          <w:szCs w:val="22"/>
        </w:rPr>
        <w:t>) 20L ΚΑΙ 5 φιαλών πρωτοξειδίού του αζώτου, με σκοπό την κάλυψη των αναγκών του Γ.Ν. Θήρας</w:t>
      </w:r>
      <w:r w:rsidR="00121C6F" w:rsidRPr="00263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C6F" w:rsidRPr="00263F18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121C6F" w:rsidRPr="00263F18">
        <w:rPr>
          <w:rFonts w:asciiTheme="minorHAnsi" w:hAnsiTheme="minorHAnsi" w:cstheme="minorHAnsi"/>
          <w:b/>
          <w:sz w:val="22"/>
          <w:szCs w:val="22"/>
        </w:rPr>
        <w:t>:24111500-0</w:t>
      </w:r>
      <w:r w:rsidR="004759D4" w:rsidRPr="00263F18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63F1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3F18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63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F18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3159053" w:rsidR="00AB41FD" w:rsidRPr="00263F1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3F18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63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F18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263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AA9" w:rsidRPr="00263F18">
        <w:rPr>
          <w:rFonts w:asciiTheme="minorHAnsi" w:hAnsiTheme="minorHAnsi" w:cstheme="minorHAnsi"/>
          <w:b/>
          <w:sz w:val="22"/>
          <w:szCs w:val="22"/>
        </w:rPr>
        <w:t>272</w:t>
      </w:r>
      <w:r w:rsidR="00095767" w:rsidRPr="00263F18">
        <w:rPr>
          <w:rFonts w:asciiTheme="minorHAnsi" w:hAnsiTheme="minorHAnsi" w:cstheme="minorHAnsi"/>
          <w:b/>
          <w:sz w:val="22"/>
          <w:szCs w:val="22"/>
        </w:rPr>
        <w:t>9</w:t>
      </w:r>
      <w:r w:rsidR="00080AA9" w:rsidRPr="00263F18">
        <w:rPr>
          <w:rFonts w:asciiTheme="minorHAnsi" w:hAnsiTheme="minorHAnsi" w:cstheme="minorHAnsi"/>
          <w:b/>
          <w:sz w:val="22"/>
          <w:szCs w:val="22"/>
        </w:rPr>
        <w:t>/0</w:t>
      </w:r>
      <w:r w:rsidR="00A820FE" w:rsidRPr="00263F18">
        <w:rPr>
          <w:rFonts w:asciiTheme="minorHAnsi" w:hAnsiTheme="minorHAnsi" w:cstheme="minorHAnsi"/>
          <w:b/>
          <w:sz w:val="22"/>
          <w:szCs w:val="22"/>
        </w:rPr>
        <w:t>5</w:t>
      </w:r>
      <w:r w:rsidR="00080AA9" w:rsidRPr="00263F18">
        <w:rPr>
          <w:rFonts w:asciiTheme="minorHAnsi" w:hAnsiTheme="minorHAnsi" w:cstheme="minorHAnsi"/>
          <w:b/>
          <w:sz w:val="22"/>
          <w:szCs w:val="22"/>
        </w:rPr>
        <w:t>.05.23</w:t>
      </w:r>
      <w:r w:rsidRPr="00263F18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80AA9" w:rsidRPr="00263F18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263F18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63F18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63F18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573BE6F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2CCC">
        <w:rPr>
          <w:rFonts w:asciiTheme="minorHAnsi" w:hAnsiTheme="minorHAnsi" w:cstheme="minorHAnsi"/>
          <w:b/>
          <w:bCs/>
          <w:sz w:val="22"/>
          <w:szCs w:val="22"/>
        </w:rPr>
        <w:t>Έξι χιλιάδες επτακόσια πενήντα εννιά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767">
        <w:rPr>
          <w:rFonts w:asciiTheme="minorHAnsi" w:hAnsiTheme="minorHAnsi" w:cstheme="minorHAnsi"/>
          <w:b/>
          <w:bCs/>
          <w:sz w:val="22"/>
          <w:szCs w:val="22"/>
        </w:rPr>
        <w:t>6.759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C92F090" w:rsidR="00A63ADE" w:rsidRPr="00521873" w:rsidRDefault="00251D6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 xml:space="preserve"> Μαΐου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4040F783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F7AB490" w:rsidR="00A63ADE" w:rsidRPr="00502B33" w:rsidRDefault="00DD08A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0757F4A" w:rsidR="00A63ADE" w:rsidRPr="00B43FB4" w:rsidRDefault="00DD08A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EBF0CEE" w14:textId="77777777" w:rsidR="00080AA9" w:rsidRDefault="00080AA9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48C38264" w:rsidR="000D1F68" w:rsidRPr="00004FF3" w:rsidRDefault="000D1F68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80AA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7EC0FA22" w14:textId="4113C692" w:rsidR="00672CCC" w:rsidRPr="00672CCC" w:rsidRDefault="000D1F68" w:rsidP="00672CCC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672CCC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672CCC" w:rsidRPr="00672CCC">
        <w:rPr>
          <w:rFonts w:asciiTheme="minorHAnsi" w:hAnsiTheme="minorHAnsi" w:cstheme="minorHAnsi"/>
          <w:sz w:val="22"/>
          <w:szCs w:val="22"/>
          <w:lang w:val="el-GR"/>
        </w:rPr>
        <w:t>επαναπλήρωση και τον έλεγχο καλής λειτουργίας 16 φιαλών οξυγόνου 50 lit</w:t>
      </w:r>
      <w:r w:rsidR="00672CCC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672CCC" w:rsidRPr="00672CCC">
        <w:rPr>
          <w:rFonts w:asciiTheme="minorHAnsi" w:hAnsiTheme="minorHAnsi" w:cstheme="minorHAnsi"/>
          <w:sz w:val="22"/>
          <w:szCs w:val="22"/>
          <w:lang w:val="el-GR"/>
        </w:rPr>
        <w:t xml:space="preserve"> 30 φιαλών οξυγόνου 10 lit, 40 φιαλών οξυγόνου 3 lit και 30 φιαλών οξυγόνου 5 lit, 2 φιάλες διοξειδίου του άνθρακα 50 lit, 2 φιάλες διοξειδίου του άνθρακα 20 lit και 5 φιάλες πρωτοξειδίου του αζώτου, για την κάλυψη των ετήσιων αναγκών του Γενικού Νοσοκομείου Θήρας για το Έτος 2023.</w:t>
      </w:r>
    </w:p>
    <w:p w14:paraId="3A1EA129" w14:textId="4C48E250" w:rsidR="00666824" w:rsidRDefault="00666824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672CCC" w:rsidRDefault="00AC61FB" w:rsidP="00080AA9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81E689B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DD08A2">
        <w:rPr>
          <w:rFonts w:asciiTheme="minorHAnsi" w:hAnsiTheme="minorHAnsi" w:cstheme="minorHAnsi"/>
          <w:sz w:val="22"/>
          <w:szCs w:val="22"/>
        </w:rPr>
        <w:t>17.05.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DD08A2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6F05BF07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BF350E">
        <w:rPr>
          <w:rFonts w:asciiTheme="minorHAnsi" w:hAnsiTheme="minorHAnsi" w:cstheme="minorHAnsi"/>
          <w:sz w:val="22"/>
          <w:szCs w:val="22"/>
        </w:rPr>
        <w:t>25.01.18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</w:t>
      </w:r>
      <w:r w:rsidR="00336B4D" w:rsidRPr="00336B4D">
        <w:rPr>
          <w:rFonts w:asciiTheme="minorHAnsi" w:hAnsiTheme="minorHAnsi" w:cstheme="minorHAnsi"/>
          <w:sz w:val="22"/>
          <w:szCs w:val="22"/>
        </w:rPr>
        <w:t xml:space="preserve"> </w:t>
      </w:r>
      <w:r w:rsidR="00BF350E">
        <w:rPr>
          <w:rFonts w:asciiTheme="minorHAnsi" w:hAnsiTheme="minorHAnsi" w:cstheme="minorHAnsi"/>
          <w:sz w:val="22"/>
          <w:szCs w:val="22"/>
        </w:rPr>
        <w:t>Αερίων Διαφόρων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0AA9"/>
    <w:rsid w:val="00081192"/>
    <w:rsid w:val="00083020"/>
    <w:rsid w:val="00087C0C"/>
    <w:rsid w:val="000906A9"/>
    <w:rsid w:val="00090EBB"/>
    <w:rsid w:val="00095767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1C6F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1D6D"/>
    <w:rsid w:val="00252BE5"/>
    <w:rsid w:val="00252FAD"/>
    <w:rsid w:val="00262C16"/>
    <w:rsid w:val="00263589"/>
    <w:rsid w:val="00263F18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6B4D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CCC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35B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0704D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20FE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739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50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5BB0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08A2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360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2685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2023-05-10T07:58:00Z</dcterms:created>
  <dcterms:modified xsi:type="dcterms:W3CDTF">2023-05-10T13:00:00Z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