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167FE7EE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750908">
        <w:rPr>
          <w:rFonts w:asciiTheme="minorHAnsi" w:hAnsiTheme="minorHAnsi" w:cstheme="minorHAnsi"/>
          <w:b/>
          <w:sz w:val="22"/>
          <w:szCs w:val="22"/>
        </w:rPr>
        <w:tab/>
      </w:r>
      <w:r w:rsidR="00750908">
        <w:rPr>
          <w:rFonts w:asciiTheme="minorHAnsi" w:hAnsiTheme="minorHAnsi" w:cstheme="minorHAnsi"/>
          <w:b/>
          <w:sz w:val="22"/>
          <w:szCs w:val="22"/>
        </w:rPr>
        <w:tab/>
      </w:r>
      <w:r w:rsidR="00750908">
        <w:rPr>
          <w:rFonts w:asciiTheme="minorHAnsi" w:hAnsiTheme="minorHAnsi" w:cstheme="minorHAnsi"/>
          <w:b/>
          <w:sz w:val="22"/>
          <w:szCs w:val="22"/>
        </w:rPr>
        <w:tab/>
      </w:r>
      <w:r w:rsidR="00750908">
        <w:rPr>
          <w:rFonts w:asciiTheme="minorHAnsi" w:hAnsiTheme="minorHAnsi" w:cstheme="minorHAnsi"/>
          <w:b/>
          <w:sz w:val="22"/>
          <w:szCs w:val="22"/>
        </w:rPr>
        <w:tab/>
      </w:r>
      <w:r w:rsidR="00750908">
        <w:rPr>
          <w:rFonts w:asciiTheme="minorHAnsi" w:hAnsiTheme="minorHAnsi" w:cstheme="minorHAnsi"/>
          <w:b/>
          <w:sz w:val="22"/>
          <w:szCs w:val="22"/>
        </w:rPr>
        <w:tab/>
      </w:r>
      <w:r w:rsidR="00750908">
        <w:rPr>
          <w:rFonts w:asciiTheme="minorHAnsi" w:hAnsiTheme="minorHAnsi" w:cstheme="minorHAnsi"/>
          <w:b/>
          <w:sz w:val="22"/>
          <w:szCs w:val="22"/>
        </w:rPr>
        <w:tab/>
      </w:r>
      <w:r w:rsidR="00750908">
        <w:rPr>
          <w:rFonts w:asciiTheme="minorHAnsi" w:hAnsiTheme="minorHAnsi" w:cstheme="minorHAnsi"/>
          <w:b/>
          <w:sz w:val="22"/>
          <w:szCs w:val="22"/>
        </w:rPr>
        <w:tab/>
      </w:r>
      <w:r w:rsidR="00750908">
        <w:rPr>
          <w:rFonts w:asciiTheme="minorHAnsi" w:hAnsiTheme="minorHAnsi" w:cstheme="minorHAnsi"/>
          <w:b/>
          <w:sz w:val="22"/>
          <w:szCs w:val="22"/>
        </w:rPr>
        <w:tab/>
      </w:r>
      <w:r w:rsidR="00750908">
        <w:rPr>
          <w:rFonts w:asciiTheme="minorHAnsi" w:hAnsiTheme="minorHAnsi" w:cstheme="minorHAnsi"/>
          <w:b/>
          <w:sz w:val="22"/>
          <w:szCs w:val="22"/>
        </w:rPr>
        <w:tab/>
      </w:r>
      <w:r w:rsidR="0075090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     </w:t>
      </w:r>
      <w:r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0908" w:rsidRPr="00750908">
        <w:rPr>
          <w:rFonts w:asciiTheme="minorHAnsi" w:hAnsiTheme="minorHAnsi" w:cstheme="minorHAnsi"/>
          <w:b/>
          <w:sz w:val="22"/>
          <w:szCs w:val="22"/>
        </w:rPr>
        <w:t>ΑΔΑΜ</w:t>
      </w:r>
      <w:r w:rsidR="00750908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750908" w:rsidRPr="00750908">
        <w:rPr>
          <w:rFonts w:asciiTheme="minorHAnsi" w:hAnsiTheme="minorHAnsi" w:cstheme="minorHAnsi"/>
          <w:b/>
          <w:sz w:val="22"/>
          <w:szCs w:val="22"/>
        </w:rPr>
        <w:t xml:space="preserve"> 2PROC012403561 2023-03-30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20A94BA6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1970" w:rsidRPr="00721970">
        <w:rPr>
          <w:rFonts w:asciiTheme="minorHAnsi" w:hAnsiTheme="minorHAnsi" w:cstheme="minorHAnsi"/>
          <w:b/>
          <w:sz w:val="22"/>
          <w:szCs w:val="22"/>
        </w:rPr>
        <w:t>97ΥΟΟΡΡ3-Ο2Χ</w:t>
      </w:r>
    </w:p>
    <w:p w14:paraId="242803F3" w14:textId="343F21A7" w:rsidR="00A63ADE" w:rsidRPr="000E5371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5817">
        <w:rPr>
          <w:rFonts w:asciiTheme="minorHAnsi" w:hAnsiTheme="minorHAnsi" w:cstheme="minorHAnsi"/>
          <w:b/>
          <w:sz w:val="22"/>
          <w:szCs w:val="22"/>
        </w:rPr>
        <w:t>1908/30.03.2023</w:t>
      </w:r>
    </w:p>
    <w:p w14:paraId="41A8FB3E" w14:textId="0ABB4A99" w:rsidR="00225C28" w:rsidRDefault="00225C28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4E299796" w14:textId="77777777" w:rsidR="00225C28" w:rsidRPr="005B404B" w:rsidRDefault="00225C28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3621601B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5B404B">
        <w:rPr>
          <w:rFonts w:asciiTheme="minorHAnsi" w:hAnsiTheme="minorHAnsi" w:cstheme="minorHAnsi"/>
          <w:b/>
          <w:sz w:val="22"/>
          <w:szCs w:val="22"/>
        </w:rPr>
        <w:t xml:space="preserve">την </w:t>
      </w:r>
      <w:r w:rsidR="007F4D3C">
        <w:rPr>
          <w:rFonts w:asciiTheme="minorHAnsi" w:hAnsiTheme="minorHAnsi" w:cstheme="minorHAnsi"/>
          <w:b/>
          <w:sz w:val="22"/>
          <w:szCs w:val="22"/>
        </w:rPr>
        <w:t>προμήθεια</w:t>
      </w:r>
      <w:r w:rsidR="005F2F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39F8">
        <w:rPr>
          <w:rFonts w:asciiTheme="minorHAnsi" w:hAnsiTheme="minorHAnsi" w:cstheme="minorHAnsi"/>
          <w:b/>
          <w:sz w:val="22"/>
          <w:szCs w:val="22"/>
        </w:rPr>
        <w:t xml:space="preserve">τόνερ και μελανιών </w:t>
      </w:r>
      <w:r w:rsidR="00516435" w:rsidRPr="00516435">
        <w:rPr>
          <w:rFonts w:asciiTheme="minorHAnsi" w:hAnsiTheme="minorHAnsi" w:cstheme="minorHAnsi"/>
          <w:b/>
          <w:bCs/>
          <w:sz w:val="22"/>
          <w:szCs w:val="22"/>
          <w:lang w:val="en-US"/>
        </w:rPr>
        <w:t>cpv</w:t>
      </w:r>
      <w:r w:rsidR="00516435" w:rsidRPr="00516435">
        <w:rPr>
          <w:rFonts w:asciiTheme="minorHAnsi" w:hAnsiTheme="minorHAnsi" w:cstheme="minorHAnsi"/>
          <w:b/>
          <w:bCs/>
          <w:sz w:val="22"/>
          <w:szCs w:val="22"/>
        </w:rPr>
        <w:t>: 30125100-2</w:t>
      </w:r>
      <w:r w:rsidR="00516435" w:rsidRPr="00516435">
        <w:rPr>
          <w:rFonts w:asciiTheme="minorHAnsi" w:hAnsiTheme="minorHAnsi" w:cstheme="minorHAnsi"/>
          <w:sz w:val="22"/>
          <w:szCs w:val="22"/>
        </w:rPr>
        <w:t xml:space="preserve"> </w:t>
      </w:r>
      <w:r w:rsidR="005F2FAF">
        <w:rPr>
          <w:rFonts w:asciiTheme="minorHAnsi" w:hAnsiTheme="minorHAnsi" w:cstheme="minorHAnsi"/>
          <w:b/>
          <w:sz w:val="22"/>
          <w:szCs w:val="22"/>
        </w:rPr>
        <w:t xml:space="preserve">για </w:t>
      </w:r>
      <w:r w:rsidR="000F39F8">
        <w:rPr>
          <w:rFonts w:asciiTheme="minorHAnsi" w:hAnsiTheme="minorHAnsi" w:cstheme="minorHAnsi"/>
          <w:b/>
          <w:sz w:val="22"/>
          <w:szCs w:val="22"/>
        </w:rPr>
        <w:t xml:space="preserve">τις ανάγκες </w:t>
      </w:r>
      <w:r w:rsidR="005F2FAF">
        <w:rPr>
          <w:rFonts w:asciiTheme="minorHAnsi" w:hAnsiTheme="minorHAnsi" w:cstheme="minorHAnsi"/>
          <w:b/>
          <w:sz w:val="22"/>
          <w:szCs w:val="22"/>
        </w:rPr>
        <w:t>το</w:t>
      </w:r>
      <w:r w:rsidR="000F39F8">
        <w:rPr>
          <w:rFonts w:asciiTheme="minorHAnsi" w:hAnsiTheme="minorHAnsi" w:cstheme="minorHAnsi"/>
          <w:b/>
          <w:sz w:val="22"/>
          <w:szCs w:val="22"/>
        </w:rPr>
        <w:t>υ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11902AA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5371">
        <w:rPr>
          <w:rFonts w:asciiTheme="minorHAnsi" w:hAnsiTheme="minorHAnsi" w:cstheme="minorHAnsi"/>
          <w:b/>
          <w:sz w:val="22"/>
          <w:szCs w:val="22"/>
        </w:rPr>
        <w:t>18</w:t>
      </w:r>
      <w:r w:rsidR="000F39F8">
        <w:rPr>
          <w:rFonts w:asciiTheme="minorHAnsi" w:hAnsiTheme="minorHAnsi" w:cstheme="minorHAnsi"/>
          <w:b/>
          <w:sz w:val="22"/>
          <w:szCs w:val="22"/>
        </w:rPr>
        <w:t>8</w:t>
      </w:r>
      <w:r w:rsidR="000E5371">
        <w:rPr>
          <w:rFonts w:asciiTheme="minorHAnsi" w:hAnsiTheme="minorHAnsi" w:cstheme="minorHAnsi"/>
          <w:b/>
          <w:sz w:val="22"/>
          <w:szCs w:val="22"/>
        </w:rPr>
        <w:t>8/29.03.2023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7F4D3C">
        <w:rPr>
          <w:rFonts w:asciiTheme="minorHAnsi" w:hAnsiTheme="minorHAnsi" w:cstheme="minorHAnsi"/>
          <w:b/>
          <w:sz w:val="22"/>
          <w:szCs w:val="22"/>
        </w:rPr>
        <w:t>του τμήματος Πληροφορικής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6FF069BC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39F8">
        <w:rPr>
          <w:rFonts w:asciiTheme="minorHAnsi" w:hAnsiTheme="minorHAnsi" w:cstheme="minorHAnsi"/>
          <w:b/>
          <w:bCs/>
          <w:sz w:val="22"/>
          <w:szCs w:val="22"/>
        </w:rPr>
        <w:t>Είκοσι δύο</w:t>
      </w:r>
      <w:r w:rsidR="005A27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97BBA">
        <w:rPr>
          <w:rFonts w:asciiTheme="minorHAnsi" w:hAnsiTheme="minorHAnsi" w:cstheme="minorHAnsi"/>
          <w:b/>
          <w:bCs/>
          <w:sz w:val="22"/>
          <w:szCs w:val="22"/>
        </w:rPr>
        <w:t xml:space="preserve">χιλιάδες 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0F39F8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79264C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5A27BE">
        <w:rPr>
          <w:rFonts w:asciiTheme="minorHAnsi" w:hAnsiTheme="minorHAnsi" w:cstheme="minorHAnsi"/>
          <w:b/>
          <w:bCs/>
          <w:sz w:val="22"/>
          <w:szCs w:val="22"/>
        </w:rPr>
        <w:t xml:space="preserve"> 24%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C806267" w:rsidR="00A63ADE" w:rsidRPr="00521873" w:rsidRDefault="000E537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 Μαρτίου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476E7F0" w:rsidR="00A63ADE" w:rsidRPr="00502B33" w:rsidRDefault="00BD0109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E5371">
              <w:rPr>
                <w:rFonts w:asciiTheme="minorHAnsi" w:hAnsiTheme="minorHAnsi" w:cstheme="minorHAnsi"/>
                <w:sz w:val="22"/>
                <w:szCs w:val="22"/>
              </w:rPr>
              <w:t xml:space="preserve"> Απριλίου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503D0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5AEC20EE" w:rsidR="00A63ADE" w:rsidRPr="00CF1ABA" w:rsidRDefault="00BD010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3749D44B" w:rsidR="000D1F68" w:rsidRPr="00004FF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256661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40A0B674" w14:textId="1CDB8669" w:rsidR="005B665F" w:rsidRDefault="006778A9" w:rsidP="005B665F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Αντικείμενο της παρούσας πρόσκλησης είναι η συλλογή προσφορών για την </w:t>
      </w:r>
      <w:r w:rsidRPr="006778A9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5B665F" w:rsidRPr="005B665F">
        <w:rPr>
          <w:rFonts w:asciiTheme="minorHAnsi" w:hAnsiTheme="minorHAnsi" w:cstheme="minorHAnsi"/>
          <w:sz w:val="22"/>
          <w:szCs w:val="22"/>
        </w:rPr>
        <w:t>toner</w:t>
      </w:r>
      <w:r w:rsidR="005B665F">
        <w:rPr>
          <w:rFonts w:asciiTheme="minorHAnsi" w:hAnsiTheme="minorHAnsi" w:cstheme="minorHAnsi"/>
          <w:sz w:val="22"/>
          <w:szCs w:val="22"/>
        </w:rPr>
        <w:t xml:space="preserve"> και μελανιών</w:t>
      </w:r>
      <w:r w:rsidR="009865AA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31062737"/>
      <w:r w:rsidR="00516435">
        <w:rPr>
          <w:rFonts w:asciiTheme="minorHAnsi" w:hAnsiTheme="minorHAnsi" w:cstheme="minorHAnsi"/>
          <w:sz w:val="22"/>
          <w:szCs w:val="22"/>
          <w:lang w:val="en-US"/>
        </w:rPr>
        <w:t>cpv</w:t>
      </w:r>
      <w:r w:rsidR="00516435" w:rsidRPr="00516435">
        <w:rPr>
          <w:rFonts w:asciiTheme="minorHAnsi" w:hAnsiTheme="minorHAnsi" w:cstheme="minorHAnsi"/>
          <w:sz w:val="22"/>
          <w:szCs w:val="22"/>
        </w:rPr>
        <w:t>: 30125100-2</w:t>
      </w:r>
      <w:bookmarkEnd w:id="1"/>
      <w:r w:rsidR="00516435" w:rsidRPr="00516435">
        <w:rPr>
          <w:rFonts w:asciiTheme="minorHAnsi" w:hAnsiTheme="minorHAnsi" w:cstheme="minorHAnsi"/>
          <w:sz w:val="22"/>
          <w:szCs w:val="22"/>
        </w:rPr>
        <w:t xml:space="preserve"> </w:t>
      </w:r>
      <w:r w:rsidR="005B665F" w:rsidRPr="005B665F">
        <w:rPr>
          <w:rFonts w:asciiTheme="minorHAnsi" w:hAnsiTheme="minorHAnsi" w:cstheme="minorHAnsi"/>
          <w:sz w:val="22"/>
          <w:szCs w:val="22"/>
        </w:rPr>
        <w:t>με τα κάτωθι τεχνικά χαρακτηριστικά</w:t>
      </w:r>
      <w:r w:rsidR="009865AA">
        <w:rPr>
          <w:rFonts w:asciiTheme="minorHAnsi" w:hAnsiTheme="minorHAnsi" w:cstheme="minorHAnsi"/>
          <w:sz w:val="22"/>
          <w:szCs w:val="22"/>
        </w:rPr>
        <w:t>, για τις ανάγκες του Γ.Ν. Θήρας το 2023</w:t>
      </w:r>
      <w:r w:rsidR="005B665F" w:rsidRPr="005B665F">
        <w:rPr>
          <w:rFonts w:asciiTheme="minorHAnsi" w:hAnsiTheme="minorHAnsi" w:cstheme="minorHAnsi"/>
          <w:sz w:val="22"/>
          <w:szCs w:val="22"/>
        </w:rPr>
        <w:t>.</w:t>
      </w:r>
    </w:p>
    <w:p w14:paraId="1D6B1292" w14:textId="77777777" w:rsidR="005B665F" w:rsidRPr="005B665F" w:rsidRDefault="005B665F" w:rsidP="005B665F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E605C2C" w14:textId="77777777" w:rsidR="005B665F" w:rsidRPr="005B665F" w:rsidRDefault="005B665F" w:rsidP="005B665F">
      <w:pPr>
        <w:tabs>
          <w:tab w:val="center" w:pos="0"/>
          <w:tab w:val="right" w:pos="8931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B665F">
        <w:rPr>
          <w:rFonts w:asciiTheme="minorHAnsi" w:hAnsiTheme="minorHAnsi" w:cstheme="minorHAnsi"/>
          <w:b/>
          <w:bCs/>
          <w:sz w:val="22"/>
          <w:szCs w:val="22"/>
        </w:rPr>
        <w:t>Τεχνικά χαρακτηριστικά αναλωσίμων.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4200"/>
        <w:gridCol w:w="3655"/>
        <w:gridCol w:w="960"/>
        <w:gridCol w:w="1225"/>
      </w:tblGrid>
      <w:tr w:rsidR="005B665F" w:rsidRPr="005B665F" w14:paraId="7BD7072E" w14:textId="77777777" w:rsidTr="008904A0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CBEA7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ΕΚΤΥΠΩΤΗΣ/ ΜΟΝΤΕΛΟ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AEF1F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ΑΙΤΟΥΜΕΝΑ ΥΛΙΚΑ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46C2C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Μ/Μ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6D42F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ΠΟΣΟΤΗΤΑ</w:t>
            </w:r>
          </w:p>
        </w:tc>
      </w:tr>
      <w:tr w:rsidR="005B665F" w:rsidRPr="005B665F" w14:paraId="5E2AA3B5" w14:textId="77777777" w:rsidTr="008904A0">
        <w:trPr>
          <w:trHeight w:val="300"/>
        </w:trPr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7683" w14:textId="77777777" w:rsidR="005B665F" w:rsidRPr="00516435" w:rsidRDefault="005B665F" w:rsidP="008904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HP Color LaserJet Enterprise M552dn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2A60" w14:textId="77777777" w:rsidR="005B665F" w:rsidRPr="00516435" w:rsidRDefault="005B665F" w:rsidP="008904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HP 508X Black Toner (CF360X)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C73DA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4DE9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5B665F" w:rsidRPr="005B665F" w14:paraId="6AF288FC" w14:textId="77777777" w:rsidTr="008904A0">
        <w:trPr>
          <w:trHeight w:val="300"/>
        </w:trPr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73C35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94D8" w14:textId="77777777" w:rsidR="005B665F" w:rsidRPr="00516435" w:rsidRDefault="005B665F" w:rsidP="008904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HP 508X Cyan Toner (CF361X)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40946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7DFF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5B665F" w:rsidRPr="005B665F" w14:paraId="783AE223" w14:textId="77777777" w:rsidTr="008904A0">
        <w:trPr>
          <w:trHeight w:val="300"/>
        </w:trPr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E1438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9F1C" w14:textId="77777777" w:rsidR="005B665F" w:rsidRPr="00516435" w:rsidRDefault="005B665F" w:rsidP="008904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HP 508X Magenta Toner (CF363X)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6A4E6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0072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5B665F" w:rsidRPr="005B665F" w14:paraId="1831C3C2" w14:textId="77777777" w:rsidTr="008904A0">
        <w:trPr>
          <w:trHeight w:val="300"/>
        </w:trPr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258EC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11F" w14:textId="77777777" w:rsidR="005B665F" w:rsidRPr="00516435" w:rsidRDefault="005B665F" w:rsidP="008904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HP 508X Yellow Toner (CF362X)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9BC42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FA16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5B665F" w:rsidRPr="005B665F" w14:paraId="6FC52D38" w14:textId="77777777" w:rsidTr="008904A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B1EF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EA19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6BDD7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A524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665F" w:rsidRPr="005B665F" w14:paraId="295192BB" w14:textId="77777777" w:rsidTr="008904A0">
        <w:trPr>
          <w:trHeight w:val="300"/>
        </w:trPr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A0B2" w14:textId="77777777" w:rsidR="005B665F" w:rsidRPr="00516435" w:rsidRDefault="005B665F" w:rsidP="008904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HP LaserJet Enterprise 700 color MFP M775f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C77A" w14:textId="77777777" w:rsidR="005B665F" w:rsidRPr="00516435" w:rsidRDefault="005B665F" w:rsidP="008904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HP 651A Black Toner (CE340A)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23BB6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64ED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5B665F" w:rsidRPr="005B665F" w14:paraId="6A8D4A9A" w14:textId="77777777" w:rsidTr="008904A0">
        <w:trPr>
          <w:trHeight w:val="300"/>
        </w:trPr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6DBB9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2ADA" w14:textId="77777777" w:rsidR="005B665F" w:rsidRPr="00516435" w:rsidRDefault="005B665F" w:rsidP="008904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HP 651A Yellow Toner (CE342A)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0B8DF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2E63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B665F" w:rsidRPr="005B665F" w14:paraId="300C7D8D" w14:textId="77777777" w:rsidTr="008904A0">
        <w:trPr>
          <w:trHeight w:val="300"/>
        </w:trPr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3F074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6B4D" w14:textId="77777777" w:rsidR="005B665F" w:rsidRPr="00516435" w:rsidRDefault="005B665F" w:rsidP="008904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HP 651A Magenta Toner (CE343A)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D6F05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EB03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B665F" w:rsidRPr="005B665F" w14:paraId="61DA2141" w14:textId="77777777" w:rsidTr="008904A0">
        <w:trPr>
          <w:trHeight w:val="300"/>
        </w:trPr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94B2F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366C" w14:textId="77777777" w:rsidR="005B665F" w:rsidRPr="00516435" w:rsidRDefault="005B665F" w:rsidP="008904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HP 651A Cyan Toner (CE341A)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299BD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AC98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B665F" w:rsidRPr="005B665F" w14:paraId="073082A8" w14:textId="77777777" w:rsidTr="008904A0">
        <w:trPr>
          <w:trHeight w:val="300"/>
        </w:trPr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A92E2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9A87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Κιτ μεταφοράς  CE516A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21040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2D9B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B665F" w:rsidRPr="005B665F" w14:paraId="15D1EB56" w14:textId="77777777" w:rsidTr="008904A0">
        <w:trPr>
          <w:trHeight w:val="300"/>
        </w:trPr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1175C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0455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4F789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27A0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665F" w:rsidRPr="005B665F" w14:paraId="323BEA30" w14:textId="77777777" w:rsidTr="008904A0">
        <w:trPr>
          <w:trHeight w:val="510"/>
        </w:trPr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DFD49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B874" w14:textId="77777777" w:rsidR="005B665F" w:rsidRPr="00516435" w:rsidRDefault="005B665F" w:rsidP="008904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Κιτ</w:t>
            </w: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μονάδας</w:t>
            </w: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σύντηξης</w:t>
            </w: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110V-CE514A, 220V-CE515A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3194D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6CAD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B665F" w:rsidRPr="005B665F" w14:paraId="79E43B88" w14:textId="77777777" w:rsidTr="008904A0">
        <w:trPr>
          <w:trHeight w:val="510"/>
        </w:trPr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3F5E6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56D1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Μονάδα συλλογής γραφίτη CE980A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856BB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36B8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B665F" w:rsidRPr="005B665F" w14:paraId="4DA3EB96" w14:textId="77777777" w:rsidTr="008904A0">
        <w:trPr>
          <w:trHeight w:val="510"/>
        </w:trPr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CD900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B3F0" w14:textId="77777777" w:rsidR="005B665F" w:rsidRPr="00516435" w:rsidRDefault="005B665F" w:rsidP="008904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HP Transfer Belt for HP LaserJet 700/M775/CP5525/M750 (CE516A)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CB6FC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AF3F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B665F" w:rsidRPr="005B665F" w14:paraId="55372BE4" w14:textId="77777777" w:rsidTr="008904A0">
        <w:trPr>
          <w:trHeight w:val="510"/>
        </w:trPr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1C252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7BB0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Κιτ τροφοδότη εγγράφων  HP L2718A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DD5BF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CCD0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B665F" w:rsidRPr="005B665F" w14:paraId="30DC1C43" w14:textId="77777777" w:rsidTr="008904A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ABFC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BA70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A3700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CC73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665F" w:rsidRPr="005B665F" w14:paraId="0B317019" w14:textId="77777777" w:rsidTr="008904A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10EF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 xml:space="preserve">OKI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4518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OKI Μελανοταινία για Microline 5520/5521/5590/5591/5500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259E5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9E88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5B665F" w:rsidRPr="005B665F" w14:paraId="41F18600" w14:textId="77777777" w:rsidTr="008904A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1467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5210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E14D2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8112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665F" w:rsidRPr="005B665F" w14:paraId="03646D97" w14:textId="77777777" w:rsidTr="008904A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8E95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HP DESKJET 1510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C923" w14:textId="77777777" w:rsidR="005B665F" w:rsidRPr="00516435" w:rsidRDefault="005B665F" w:rsidP="008904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hp301 black, hp 301 tri color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129D7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0D0C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5B665F" w:rsidRPr="005B665F" w14:paraId="322E90A0" w14:textId="77777777" w:rsidTr="008904A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E072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3DCB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E806C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6363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665F" w:rsidRPr="005B665F" w14:paraId="0CD24D6A" w14:textId="77777777" w:rsidTr="008904A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24CA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2AFB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4B19C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59A8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665F" w:rsidRPr="005B665F" w14:paraId="330F3562" w14:textId="77777777" w:rsidTr="008904A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4A4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HΡ 428 FDN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7D10" w14:textId="77777777" w:rsidR="005B665F" w:rsidRPr="00516435" w:rsidRDefault="005B665F" w:rsidP="008904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Toner HP No 59X Black HC CF259X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3C7D3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AA9E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5B665F" w:rsidRPr="005B665F" w14:paraId="2EE64C46" w14:textId="77777777" w:rsidTr="008904A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BD1A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HΡ 426 FDN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79BE" w14:textId="77777777" w:rsidR="005B665F" w:rsidRPr="00516435" w:rsidRDefault="005B665F" w:rsidP="008904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HP 26X High Yield Black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94C10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B3B8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5B665F" w:rsidRPr="005B665F" w14:paraId="5383D8F8" w14:textId="77777777" w:rsidTr="008904A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D645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01C9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E6B5E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A5A1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665F" w:rsidRPr="005B665F" w14:paraId="0C8B5991" w14:textId="77777777" w:rsidTr="008904A0">
        <w:trPr>
          <w:trHeight w:val="78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6E0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OKI-C843-81C817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FE9C" w14:textId="77777777" w:rsidR="005B665F" w:rsidRPr="00516435" w:rsidRDefault="005B665F" w:rsidP="008904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Genuine 4 Colour </w:t>
            </w:r>
            <w:proofErr w:type="gramStart"/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High Capacity</w:t>
            </w:r>
            <w:proofErr w:type="gramEnd"/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Oki 4644310 Toner Cartridge Multipack (46443101/2/3/4)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DB290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1CF2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B665F" w:rsidRPr="005B665F" w14:paraId="2031CCAE" w14:textId="77777777" w:rsidTr="008904A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C7A5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F915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Drum OKI Multipack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A62EF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4F88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B665F" w:rsidRPr="005B665F" w14:paraId="1168B33F" w14:textId="77777777" w:rsidTr="008904A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F27F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D051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Fuser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8BFFF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43D3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B665F" w:rsidRPr="005B665F" w14:paraId="5AD00CEC" w14:textId="77777777" w:rsidTr="008904A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3733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8C06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Belt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B9C9F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3C74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B665F" w:rsidRPr="005B665F" w14:paraId="760D6D17" w14:textId="77777777" w:rsidTr="008904A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B151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6CBC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728F6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35D8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665F" w:rsidRPr="005B665F" w14:paraId="6813677C" w14:textId="77777777" w:rsidTr="008904A0">
        <w:trPr>
          <w:trHeight w:val="600"/>
        </w:trPr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1273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HP cp1025 color laserjet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B2CC" w14:textId="77777777" w:rsidR="005B665F" w:rsidRPr="00516435" w:rsidRDefault="005B665F" w:rsidP="008904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HEWLETT PACKARD BLACK TONER NO 126A </w:t>
            </w: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ΜΕ</w:t>
            </w: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OEM: CE310A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F210A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49CF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B665F" w:rsidRPr="005B665F" w14:paraId="7FF2EFF5" w14:textId="77777777" w:rsidTr="008904A0">
        <w:trPr>
          <w:trHeight w:val="600"/>
        </w:trPr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DF5B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81B3" w14:textId="77777777" w:rsidR="005B665F" w:rsidRPr="00516435" w:rsidRDefault="005B665F" w:rsidP="008904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HEWLETT PACKARD CYAN TONER NO 126A </w:t>
            </w: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ΜΕ</w:t>
            </w: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OEM: CE311A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6920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B3D7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B665F" w:rsidRPr="005B665F" w14:paraId="0F08DF2B" w14:textId="77777777" w:rsidTr="008904A0">
        <w:trPr>
          <w:trHeight w:val="600"/>
        </w:trPr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7454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8AC3" w14:textId="77777777" w:rsidR="005B665F" w:rsidRPr="00516435" w:rsidRDefault="005B665F" w:rsidP="008904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HEWLETT PACKARD YELLOW TONER NO 126A </w:t>
            </w: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ΜΕ</w:t>
            </w: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OEM: CE312A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34949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4577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B665F" w:rsidRPr="005B665F" w14:paraId="3EC72294" w14:textId="77777777" w:rsidTr="008904A0">
        <w:trPr>
          <w:trHeight w:val="600"/>
        </w:trPr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2EB0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0D61" w14:textId="77777777" w:rsidR="005B665F" w:rsidRPr="00516435" w:rsidRDefault="005B665F" w:rsidP="008904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HEWLETT PACKARD MAGENTA TONER NO 126A </w:t>
            </w: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ΜΕ</w:t>
            </w: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OEM: CE313A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FE3E1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1DEE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B665F" w:rsidRPr="005B665F" w14:paraId="755DB5DE" w14:textId="77777777" w:rsidTr="008904A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6FFD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3026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B09BB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224C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665F" w:rsidRPr="005B665F" w14:paraId="3591BA7C" w14:textId="77777777" w:rsidTr="008904A0">
        <w:trPr>
          <w:trHeight w:val="9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F3F2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 xml:space="preserve">Samsung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4CC7" w14:textId="77777777" w:rsidR="005B665F" w:rsidRPr="00516435" w:rsidRDefault="005B665F" w:rsidP="008904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ΣΥΜΒΑΤΑ</w:t>
            </w: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TONERS SAMSUNG CLT-K404S SET BLACK+CYAN+MAGENTA+YELLOW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33B2C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C866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5B665F" w:rsidRPr="005B665F" w14:paraId="237FBA80" w14:textId="77777777" w:rsidTr="008904A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0130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559F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F7DAA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D8D9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665F" w:rsidRPr="005B665F" w14:paraId="4958274F" w14:textId="77777777" w:rsidTr="008904A0">
        <w:trPr>
          <w:trHeight w:val="9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86C8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Hp officejet pro 6230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8F09" w14:textId="77777777" w:rsidR="005B665F" w:rsidRPr="00516435" w:rsidRDefault="005B665F" w:rsidP="008904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Πακέτο</w:t>
            </w: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4 </w:t>
            </w: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Μελανιών</w:t>
            </w: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HP No 934 Black </w:t>
            </w: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και</w:t>
            </w:r>
            <w:r w:rsidRPr="005164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935 Cyan, Magenta, Yellow 6ZC72AE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100CC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5240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5B665F" w:rsidRPr="005B665F" w14:paraId="669C8DFF" w14:textId="77777777" w:rsidTr="008904A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D52B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B9CC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2A586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B40F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665F" w:rsidRPr="005B665F" w14:paraId="4B9E92A6" w14:textId="77777777" w:rsidTr="008904A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54B8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hp m436n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CB97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CF256X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55B43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F965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5B665F" w:rsidRPr="005B665F" w14:paraId="6D70344C" w14:textId="77777777" w:rsidTr="008904A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C6EB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C53" w14:textId="77777777" w:rsidR="005B665F" w:rsidRPr="005B665F" w:rsidRDefault="005B665F" w:rsidP="0089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CF257A Genuine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22CE1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8FFA" w14:textId="77777777" w:rsidR="005B665F" w:rsidRPr="005B665F" w:rsidRDefault="005B665F" w:rsidP="0089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5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625C7555" w14:textId="04933695" w:rsidR="000E5371" w:rsidRPr="006778A9" w:rsidRDefault="000E5371" w:rsidP="000E5371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02B33" w:rsidRDefault="00B7302B" w:rsidP="006607D6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2B33">
        <w:rPr>
          <w:rFonts w:asciiTheme="minorHAnsi" w:hAnsiTheme="minorHAnsi" w:cstheme="minorHAnsi"/>
          <w:sz w:val="22"/>
          <w:szCs w:val="22"/>
        </w:rPr>
        <w:t>60</w:t>
      </w:r>
      <w:r w:rsidR="00A63ADE" w:rsidRPr="00502B3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56F2743C" w:rsidR="00AC61FB" w:rsidRPr="00F83FDC" w:rsidRDefault="00A31737" w:rsidP="006607D6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r w:rsidRPr="00502B33">
        <w:rPr>
          <w:rFonts w:asciiTheme="minorHAnsi" w:hAnsiTheme="minorHAnsi" w:cstheme="minorHAnsi"/>
          <w:sz w:val="22"/>
          <w:szCs w:val="22"/>
        </w:rPr>
        <w:t>mail: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8C3B2E">
        <w:rPr>
          <w:rFonts w:asciiTheme="minorHAnsi" w:hAnsiTheme="minorHAnsi" w:cstheme="minorHAnsi"/>
          <w:sz w:val="22"/>
          <w:szCs w:val="22"/>
        </w:rPr>
        <w:t>22860</w:t>
      </w:r>
      <w:r w:rsidR="001C1A5A" w:rsidRPr="008C3B2E">
        <w:rPr>
          <w:rFonts w:asciiTheme="minorHAnsi" w:hAnsiTheme="minorHAnsi" w:cstheme="minorHAnsi"/>
          <w:sz w:val="22"/>
          <w:szCs w:val="22"/>
        </w:rPr>
        <w:t>35</w:t>
      </w:r>
      <w:r w:rsidR="00D747F7" w:rsidRPr="008C3B2E">
        <w:rPr>
          <w:rFonts w:asciiTheme="minorHAnsi" w:hAnsiTheme="minorHAnsi" w:cstheme="minorHAnsi"/>
          <w:sz w:val="22"/>
          <w:szCs w:val="22"/>
        </w:rPr>
        <w:t>459</w:t>
      </w:r>
      <w:r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Pr="00CF1ABA">
        <w:rPr>
          <w:rFonts w:asciiTheme="minorHAnsi" w:hAnsiTheme="minorHAnsi" w:cstheme="minorHAnsi"/>
          <w:sz w:val="22"/>
          <w:szCs w:val="22"/>
        </w:rPr>
        <w:t xml:space="preserve">έως </w:t>
      </w:r>
      <w:r w:rsidR="00877F3F" w:rsidRPr="00CF1ABA">
        <w:rPr>
          <w:rFonts w:asciiTheme="minorHAnsi" w:hAnsiTheme="minorHAnsi" w:cstheme="minorHAnsi"/>
          <w:sz w:val="22"/>
          <w:szCs w:val="22"/>
        </w:rPr>
        <w:t xml:space="preserve">τις </w:t>
      </w:r>
      <w:r w:rsidR="00BD0109">
        <w:rPr>
          <w:rFonts w:asciiTheme="minorHAnsi" w:hAnsiTheme="minorHAnsi" w:cstheme="minorHAnsi"/>
          <w:sz w:val="22"/>
          <w:szCs w:val="22"/>
        </w:rPr>
        <w:t>06.</w:t>
      </w:r>
      <w:r w:rsidR="00F53E4A">
        <w:rPr>
          <w:rFonts w:asciiTheme="minorHAnsi" w:hAnsiTheme="minorHAnsi" w:cstheme="minorHAnsi"/>
          <w:sz w:val="22"/>
          <w:szCs w:val="22"/>
        </w:rPr>
        <w:t>04.23</w:t>
      </w:r>
      <w:r w:rsidR="000D1F68" w:rsidRPr="00F83FDC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F83FDC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BD0109">
        <w:rPr>
          <w:rFonts w:asciiTheme="minorHAnsi" w:hAnsiTheme="minorHAnsi" w:cstheme="minorHAnsi"/>
          <w:sz w:val="22"/>
          <w:szCs w:val="22"/>
        </w:rPr>
        <w:t>Πέμπτη</w:t>
      </w:r>
      <w:r w:rsidR="006E5FB5" w:rsidRPr="00F83FDC">
        <w:rPr>
          <w:rFonts w:asciiTheme="minorHAnsi" w:hAnsiTheme="minorHAnsi" w:cstheme="minorHAnsi"/>
          <w:sz w:val="22"/>
          <w:szCs w:val="22"/>
        </w:rPr>
        <w:t xml:space="preserve"> </w:t>
      </w:r>
      <w:r w:rsidRPr="00F83FDC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6F04010" w:rsidR="008E4B05" w:rsidRPr="00502B33" w:rsidRDefault="00A63ADE" w:rsidP="006607D6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83FDC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F83FDC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F83FDC">
        <w:rPr>
          <w:rFonts w:asciiTheme="minorHAnsi" w:hAnsiTheme="minorHAnsi" w:cstheme="minorHAnsi"/>
          <w:sz w:val="22"/>
          <w:szCs w:val="22"/>
        </w:rPr>
        <w:t>Με δέσμευση του ποσού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F39F8">
        <w:rPr>
          <w:rFonts w:asciiTheme="minorHAnsi" w:hAnsiTheme="minorHAnsi" w:cstheme="minorHAnsi"/>
          <w:sz w:val="22"/>
          <w:szCs w:val="22"/>
        </w:rPr>
        <w:t>25.01.31</w:t>
      </w:r>
      <w:r w:rsidR="00A32B51" w:rsidRPr="00502B33">
        <w:rPr>
          <w:rFonts w:asciiTheme="minorHAnsi" w:hAnsiTheme="minorHAnsi" w:cstheme="minorHAnsi"/>
          <w:sz w:val="22"/>
          <w:szCs w:val="22"/>
        </w:rPr>
        <w:t>.80</w:t>
      </w:r>
      <w:r w:rsidR="00BE5B76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>(</w:t>
      </w:r>
      <w:r w:rsidR="000F39F8">
        <w:rPr>
          <w:rFonts w:asciiTheme="minorHAnsi" w:hAnsiTheme="minorHAnsi" w:cstheme="minorHAnsi"/>
          <w:sz w:val="22"/>
          <w:szCs w:val="22"/>
        </w:rPr>
        <w:t>Λοιπή Γραφική Ύλη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B62D82">
        <w:rPr>
          <w:rFonts w:asciiTheme="minorHAnsi" w:hAnsiTheme="minorHAnsi" w:cstheme="minorHAnsi"/>
          <w:sz w:val="22"/>
          <w:szCs w:val="22"/>
        </w:rPr>
        <w:t>3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6607D6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6607D6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6607D6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0396482F" w14:textId="77777777" w:rsidR="00071467" w:rsidRDefault="00071467" w:rsidP="000714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5BDCF6" w14:textId="77777777" w:rsidR="00071467" w:rsidRDefault="00071467" w:rsidP="000714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5A389172" w14:textId="77777777" w:rsidR="00071467" w:rsidRDefault="00071467" w:rsidP="000714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ΕΝΤΕΤΑΛΜΕΝΗ ΣΥΜΒΟΥΛΟΣ ΓΙΑ ΤΟ Γ.Ν. ΘΗΡΑΣ</w:t>
      </w:r>
    </w:p>
    <w:p w14:paraId="4730B893" w14:textId="77777777" w:rsidR="00071467" w:rsidRDefault="00071467" w:rsidP="00071467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3325CA67" w14:textId="77777777" w:rsidR="00071467" w:rsidRDefault="00071467" w:rsidP="00071467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BD29394" w14:textId="77777777" w:rsidR="00071467" w:rsidRDefault="00071467" w:rsidP="00071467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8747D83" w14:textId="77777777" w:rsidR="00071467" w:rsidRDefault="00071467" w:rsidP="00071467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800083E" w14:textId="77777777" w:rsidR="00071467" w:rsidRDefault="00071467" w:rsidP="0007146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4923D1" w14:textId="77777777" w:rsidR="00071467" w:rsidRDefault="00071467" w:rsidP="000714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p w14:paraId="3D28F469" w14:textId="7CCDF0A8" w:rsidR="00A63ADE" w:rsidRPr="00742DCB" w:rsidRDefault="00A63ADE" w:rsidP="0007146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2DD"/>
    <w:multiLevelType w:val="hybridMultilevel"/>
    <w:tmpl w:val="D42C1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7967"/>
    <w:multiLevelType w:val="hybridMultilevel"/>
    <w:tmpl w:val="939E97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6FC9"/>
    <w:multiLevelType w:val="hybridMultilevel"/>
    <w:tmpl w:val="A1B0585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A621E"/>
    <w:multiLevelType w:val="hybridMultilevel"/>
    <w:tmpl w:val="DA64C858"/>
    <w:lvl w:ilvl="0" w:tplc="04080001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E3713"/>
    <w:multiLevelType w:val="hybridMultilevel"/>
    <w:tmpl w:val="0A4201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F3919"/>
    <w:multiLevelType w:val="hybridMultilevel"/>
    <w:tmpl w:val="63EE21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74CDB"/>
    <w:multiLevelType w:val="hybridMultilevel"/>
    <w:tmpl w:val="6F8CAF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A6DE8"/>
    <w:multiLevelType w:val="hybridMultilevel"/>
    <w:tmpl w:val="02889C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64209"/>
    <w:multiLevelType w:val="hybridMultilevel"/>
    <w:tmpl w:val="09820936"/>
    <w:lvl w:ilvl="0" w:tplc="A892728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2331B"/>
    <w:multiLevelType w:val="hybridMultilevel"/>
    <w:tmpl w:val="BEAECF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25E4E"/>
    <w:multiLevelType w:val="hybridMultilevel"/>
    <w:tmpl w:val="46161AF6"/>
    <w:lvl w:ilvl="0" w:tplc="A892728E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9C49D4"/>
    <w:multiLevelType w:val="hybridMultilevel"/>
    <w:tmpl w:val="32A65B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13812"/>
    <w:multiLevelType w:val="hybridMultilevel"/>
    <w:tmpl w:val="ADD41D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47343"/>
    <w:multiLevelType w:val="hybridMultilevel"/>
    <w:tmpl w:val="5DA4E6E2"/>
    <w:lvl w:ilvl="0" w:tplc="04080001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50292"/>
    <w:multiLevelType w:val="multilevel"/>
    <w:tmpl w:val="770A1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A8D6F20"/>
    <w:multiLevelType w:val="hybridMultilevel"/>
    <w:tmpl w:val="EC283B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553672">
    <w:abstractNumId w:val="3"/>
  </w:num>
  <w:num w:numId="2" w16cid:durableId="529759615">
    <w:abstractNumId w:val="14"/>
  </w:num>
  <w:num w:numId="3" w16cid:durableId="894392623">
    <w:abstractNumId w:val="4"/>
  </w:num>
  <w:num w:numId="4" w16cid:durableId="1320496539">
    <w:abstractNumId w:val="10"/>
  </w:num>
  <w:num w:numId="5" w16cid:durableId="1512530759">
    <w:abstractNumId w:val="9"/>
  </w:num>
  <w:num w:numId="6" w16cid:durableId="5306056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9144901">
    <w:abstractNumId w:val="8"/>
  </w:num>
  <w:num w:numId="8" w16cid:durableId="350230064">
    <w:abstractNumId w:val="12"/>
  </w:num>
  <w:num w:numId="9" w16cid:durableId="309752331">
    <w:abstractNumId w:val="5"/>
  </w:num>
  <w:num w:numId="10" w16cid:durableId="2111463059">
    <w:abstractNumId w:val="16"/>
  </w:num>
  <w:num w:numId="11" w16cid:durableId="613946043">
    <w:abstractNumId w:val="0"/>
  </w:num>
  <w:num w:numId="12" w16cid:durableId="1202211318">
    <w:abstractNumId w:val="1"/>
  </w:num>
  <w:num w:numId="13" w16cid:durableId="140197860">
    <w:abstractNumId w:val="11"/>
  </w:num>
  <w:num w:numId="14" w16cid:durableId="2098819938">
    <w:abstractNumId w:val="6"/>
  </w:num>
  <w:num w:numId="15" w16cid:durableId="1298217654">
    <w:abstractNumId w:val="15"/>
  </w:num>
  <w:num w:numId="16" w16cid:durableId="2092041612">
    <w:abstractNumId w:val="13"/>
  </w:num>
  <w:num w:numId="17" w16cid:durableId="197225061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467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5371"/>
    <w:rsid w:val="000E7921"/>
    <w:rsid w:val="000F39F8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075D2"/>
    <w:rsid w:val="002100CC"/>
    <w:rsid w:val="00210C44"/>
    <w:rsid w:val="00211BEE"/>
    <w:rsid w:val="00215F87"/>
    <w:rsid w:val="00222B9B"/>
    <w:rsid w:val="00224704"/>
    <w:rsid w:val="00225C28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56661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97BBA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15DD1"/>
    <w:rsid w:val="004205D9"/>
    <w:rsid w:val="00421568"/>
    <w:rsid w:val="00421D1A"/>
    <w:rsid w:val="0042447B"/>
    <w:rsid w:val="00424BDF"/>
    <w:rsid w:val="00430277"/>
    <w:rsid w:val="0043064C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245C"/>
    <w:rsid w:val="004B5817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3D0E"/>
    <w:rsid w:val="00506963"/>
    <w:rsid w:val="0051047D"/>
    <w:rsid w:val="00512695"/>
    <w:rsid w:val="005143A0"/>
    <w:rsid w:val="00514EEA"/>
    <w:rsid w:val="00515F4E"/>
    <w:rsid w:val="00516435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378A2"/>
    <w:rsid w:val="005426DD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A27BE"/>
    <w:rsid w:val="005B113F"/>
    <w:rsid w:val="005B404B"/>
    <w:rsid w:val="005B5AC8"/>
    <w:rsid w:val="005B665F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2FAF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07D6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778A9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1970"/>
    <w:rsid w:val="00724F7B"/>
    <w:rsid w:val="00726F59"/>
    <w:rsid w:val="00740E18"/>
    <w:rsid w:val="00742DCB"/>
    <w:rsid w:val="00744731"/>
    <w:rsid w:val="00744895"/>
    <w:rsid w:val="00745820"/>
    <w:rsid w:val="00746311"/>
    <w:rsid w:val="00750908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264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7F4D3C"/>
    <w:rsid w:val="00800474"/>
    <w:rsid w:val="00804379"/>
    <w:rsid w:val="0080567E"/>
    <w:rsid w:val="00805D02"/>
    <w:rsid w:val="00810F86"/>
    <w:rsid w:val="00812A91"/>
    <w:rsid w:val="00813C10"/>
    <w:rsid w:val="008178BE"/>
    <w:rsid w:val="00817D8D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5AD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865AA"/>
    <w:rsid w:val="00992983"/>
    <w:rsid w:val="00992A9F"/>
    <w:rsid w:val="009954A8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2D82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85E8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109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0D7"/>
    <w:rsid w:val="00C34399"/>
    <w:rsid w:val="00C34F44"/>
    <w:rsid w:val="00C3758A"/>
    <w:rsid w:val="00C412D7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1AB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5A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C7391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E4A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2FEB"/>
    <w:rsid w:val="00F832C8"/>
    <w:rsid w:val="00F83FDC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aliases w:val="Bullet List,FooterText,Num List Paragraph,numbered,Paragraphe de liste1,Bulletr List Paragraph,列出段落,列出段落1,List Paragraph21,Listeafsnit1,Parágrafo da Lista1,Párrafo de lista1,リスト段落1,Bullet list,TOC style,Γράφημα,Foot,Parαgrafo da Lista1"/>
    <w:basedOn w:val="a"/>
    <w:link w:val="Char2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3"/>
    <w:unhideWhenUsed/>
    <w:rsid w:val="009A5DB9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4"/>
    <w:semiHidden/>
    <w:unhideWhenUsed/>
    <w:rsid w:val="00E273B5"/>
    <w:rPr>
      <w:sz w:val="20"/>
      <w:szCs w:val="20"/>
    </w:rPr>
  </w:style>
  <w:style w:type="character" w:customStyle="1" w:styleId="Char4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5"/>
    <w:semiHidden/>
    <w:unhideWhenUsed/>
    <w:rsid w:val="00E273B5"/>
    <w:rPr>
      <w:b/>
      <w:bCs/>
    </w:rPr>
  </w:style>
  <w:style w:type="character" w:customStyle="1" w:styleId="Char5">
    <w:name w:val="Θέμα σχολίου Char"/>
    <w:basedOn w:val="Char4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f1">
    <w:name w:val="footnote text"/>
    <w:basedOn w:val="a"/>
    <w:link w:val="Char6"/>
    <w:uiPriority w:val="99"/>
    <w:unhideWhenUsed/>
    <w:rsid w:val="00F82FE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Char6">
    <w:name w:val="Κείμενο υποσημείωσης Char"/>
    <w:basedOn w:val="a0"/>
    <w:link w:val="af1"/>
    <w:uiPriority w:val="99"/>
    <w:rsid w:val="00F82FEB"/>
    <w:rPr>
      <w:rFonts w:ascii="Calibri" w:eastAsia="Calibri" w:hAnsi="Calibri"/>
      <w:lang w:eastAsia="en-US"/>
    </w:rPr>
  </w:style>
  <w:style w:type="character" w:customStyle="1" w:styleId="Char2">
    <w:name w:val="Παράγραφος λίστας Char"/>
    <w:aliases w:val="Bullet List Char,FooterText Char,Num List Paragraph Char,numbered Char,Paragraphe de liste1 Char,Bulletr List Paragraph Char,列出段落 Char,列出段落1 Char,List Paragraph21 Char,Listeafsnit1 Char,Parágrafo da Lista1 Char,リスト段落1 Char"/>
    <w:link w:val="a7"/>
    <w:locked/>
    <w:rsid w:val="006778A9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5</TotalTime>
  <Pages>3</Pages>
  <Words>558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4011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5</cp:revision>
  <cp:lastPrinted>2023-03-30T08:14:00Z</cp:lastPrinted>
  <dcterms:created xsi:type="dcterms:W3CDTF">2023-03-30T09:17:00Z</dcterms:created>
  <dcterms:modified xsi:type="dcterms:W3CDTF">2023-03-31T08:15:00Z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