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0FDF" w14:textId="03DCD8C4" w:rsidR="00452432" w:rsidRPr="00C409E8" w:rsidRDefault="004965C9" w:rsidP="00D714AF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714A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C409E8" w:rsidRPr="00C409E8">
        <w:rPr>
          <w:rFonts w:asciiTheme="minorHAnsi" w:hAnsiTheme="minorHAnsi" w:cstheme="minorHAnsi"/>
          <w:b/>
          <w:sz w:val="22"/>
          <w:szCs w:val="22"/>
        </w:rPr>
        <w:t>ΑΔΑΜ</w:t>
      </w:r>
      <w:r w:rsidR="00C409E8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C409E8" w:rsidRPr="00C409E8">
        <w:rPr>
          <w:rFonts w:asciiTheme="minorHAnsi" w:hAnsiTheme="minorHAnsi" w:cstheme="minorHAnsi"/>
          <w:b/>
          <w:sz w:val="22"/>
          <w:szCs w:val="22"/>
        </w:rPr>
        <w:t xml:space="preserve"> 22PROC011791328 2022-12-12</w:t>
      </w:r>
    </w:p>
    <w:p w14:paraId="426017B2" w14:textId="3FC31121" w:rsidR="004A43FC" w:rsidRPr="00911C65" w:rsidRDefault="00452432" w:rsidP="00452432">
      <w:pPr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2BD" w:rsidRPr="000512BD">
        <w:rPr>
          <w:rFonts w:asciiTheme="minorHAnsi" w:hAnsiTheme="minorHAnsi" w:cstheme="minorHAnsi"/>
          <w:b/>
          <w:sz w:val="22"/>
          <w:szCs w:val="22"/>
        </w:rPr>
        <w:t>9ΙΓΦΟΡΡ3-Δ0Ε</w:t>
      </w:r>
    </w:p>
    <w:p w14:paraId="242803F3" w14:textId="5A123713" w:rsidR="00A63ADE" w:rsidRPr="00107BA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15A">
        <w:rPr>
          <w:rFonts w:asciiTheme="minorHAnsi" w:hAnsiTheme="minorHAnsi" w:cstheme="minorHAnsi"/>
          <w:b/>
          <w:sz w:val="22"/>
          <w:szCs w:val="22"/>
        </w:rPr>
        <w:t>9328/12.12.22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4D12FE" w14:textId="77777777" w:rsidR="00452432" w:rsidRDefault="0045243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6894C" w14:textId="77777777" w:rsidR="00452432" w:rsidRDefault="0045243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50DE76F6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F5FC451" w:rsidR="00A63ADE" w:rsidRPr="00221013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74D1A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20869231"/>
      <w:bookmarkStart w:id="1" w:name="_Hlk120882059"/>
      <w:r w:rsidR="00274D1A" w:rsidRPr="00274D1A">
        <w:rPr>
          <w:rFonts w:asciiTheme="minorHAnsi" w:hAnsiTheme="minorHAnsi" w:cstheme="minorHAnsi"/>
          <w:b/>
          <w:sz w:val="22"/>
          <w:szCs w:val="22"/>
        </w:rPr>
        <w:t xml:space="preserve">προμήθεια και εγκατάσταση </w:t>
      </w:r>
      <w:bookmarkStart w:id="2" w:name="_Hlk121470287"/>
      <w:r w:rsidR="00274D1A" w:rsidRPr="00274D1A">
        <w:rPr>
          <w:rFonts w:asciiTheme="minorHAnsi" w:hAnsiTheme="minorHAnsi" w:cstheme="minorHAnsi"/>
          <w:b/>
          <w:sz w:val="22"/>
          <w:szCs w:val="22"/>
        </w:rPr>
        <w:t xml:space="preserve">ενός αυτόματου συστήματος εγγραφής ιατρικών εικόνων σε CD/DVD </w:t>
      </w:r>
      <w:bookmarkEnd w:id="2"/>
      <w:r w:rsidR="00274D1A" w:rsidRPr="00274D1A">
        <w:rPr>
          <w:rFonts w:asciiTheme="minorHAnsi" w:hAnsiTheme="minorHAnsi" w:cstheme="minorHAnsi"/>
          <w:b/>
          <w:sz w:val="22"/>
          <w:szCs w:val="22"/>
        </w:rPr>
        <w:t>(CPV: 32333100-7)</w:t>
      </w:r>
      <w:bookmarkEnd w:id="0"/>
      <w:bookmarkEnd w:id="1"/>
      <w:r w:rsidR="00274D1A" w:rsidRPr="00274D1A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Γ.Ν. Θήρας το 2023</w:t>
      </w:r>
      <w:r w:rsidR="004759D4" w:rsidRPr="00FE7CEA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9B6EA02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274D1A">
        <w:rPr>
          <w:rFonts w:asciiTheme="minorHAnsi" w:hAnsiTheme="minorHAnsi" w:cstheme="minorHAnsi"/>
          <w:b/>
          <w:sz w:val="22"/>
          <w:szCs w:val="22"/>
        </w:rPr>
        <w:t>9314/09.12</w:t>
      </w:r>
      <w:r w:rsidR="00D5057A">
        <w:rPr>
          <w:rFonts w:asciiTheme="minorHAnsi" w:hAnsiTheme="minorHAnsi" w:cstheme="minorHAnsi"/>
          <w:b/>
          <w:sz w:val="22"/>
          <w:szCs w:val="22"/>
        </w:rPr>
        <w:t>.2022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5002E4">
        <w:rPr>
          <w:rFonts w:asciiTheme="minorHAnsi" w:hAnsiTheme="minorHAnsi" w:cstheme="minorHAnsi"/>
          <w:b/>
          <w:sz w:val="22"/>
          <w:szCs w:val="22"/>
        </w:rPr>
        <w:t>Μηχανικού Βιοιατρικής Τεχνολογίας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1013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25C55E8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589C31" w14:textId="77777777" w:rsidR="00452432" w:rsidRPr="00221013" w:rsidRDefault="00452432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8D4C190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1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4D1A">
        <w:rPr>
          <w:rFonts w:asciiTheme="minorHAnsi" w:hAnsiTheme="minorHAnsi" w:cstheme="minorHAnsi"/>
          <w:b/>
          <w:bCs/>
          <w:sz w:val="22"/>
          <w:szCs w:val="22"/>
        </w:rPr>
        <w:t>Εννιά</w:t>
      </w:r>
      <w:r w:rsidR="00D5057A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5002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4D1A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A32B51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0D1F6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274D1A">
        <w:rPr>
          <w:rFonts w:asciiTheme="minorHAnsi" w:hAnsiTheme="minorHAnsi" w:cstheme="minorHAnsi"/>
          <w:b/>
          <w:bCs/>
          <w:sz w:val="22"/>
          <w:szCs w:val="22"/>
        </w:rPr>
        <w:t>9.500</w:t>
      </w:r>
      <w:r w:rsidR="00AC39EC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26123299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δημοσίευσης 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BAD6898" w:rsidR="00A63ADE" w:rsidRPr="000019FE" w:rsidRDefault="00274D1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F71F4D">
              <w:rPr>
                <w:rFonts w:asciiTheme="minorHAnsi" w:hAnsiTheme="minorHAnsi" w:cstheme="minorHAnsi"/>
                <w:sz w:val="22"/>
                <w:szCs w:val="22"/>
              </w:rPr>
              <w:t xml:space="preserve"> Δεκεμβρίου</w:t>
            </w:r>
            <w:r w:rsidR="000019FE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16CC163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3" w:name="_Hlk20210149"/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</w:instrText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instrText>supplies@santorini-hospital.g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r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supplies@santorini-hospital.g</w:t>
            </w:r>
            <w:bookmarkEnd w:id="3"/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EE69CFE" w:rsidR="00A63ADE" w:rsidRPr="001B01B2" w:rsidRDefault="001B01B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B01B2">
              <w:rPr>
                <w:rFonts w:asciiTheme="minorHAnsi" w:hAnsiTheme="minorHAnsi" w:cstheme="minorHAnsi"/>
                <w:sz w:val="22"/>
                <w:szCs w:val="22"/>
              </w:rPr>
              <w:t>9 Ιανουαρίου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79FD9A66" w:rsidR="00A63ADE" w:rsidRPr="00F71F4D" w:rsidRDefault="001B01B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077A7293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F8A2938" w14:textId="77777777" w:rsidR="00452432" w:rsidRPr="00911C65" w:rsidRDefault="00452432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2F81EADE" w:rsidR="000D1F68" w:rsidRPr="00221013" w:rsidRDefault="000D1F68" w:rsidP="00A23137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142FE8">
        <w:rPr>
          <w:rFonts w:asciiTheme="minorHAnsi" w:hAnsiTheme="minorHAnsi" w:cstheme="minorHAnsi"/>
          <w:b/>
          <w:bCs/>
          <w:sz w:val="22"/>
          <w:szCs w:val="22"/>
        </w:rPr>
        <w:t>ΥΠΗΡΕΣΙΑΣ</w:t>
      </w:r>
    </w:p>
    <w:p w14:paraId="7DB3FF02" w14:textId="26F084E5" w:rsidR="00E9140C" w:rsidRPr="00E9140C" w:rsidRDefault="000D1F68" w:rsidP="00274D1A">
      <w:pPr>
        <w:pStyle w:val="a7"/>
        <w:spacing w:before="100" w:beforeAutospacing="1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274D1A">
        <w:rPr>
          <w:rFonts w:asciiTheme="minorHAnsi" w:hAnsiTheme="minorHAnsi" w:cstheme="minorHAnsi"/>
          <w:sz w:val="22"/>
          <w:szCs w:val="22"/>
        </w:rPr>
        <w:t xml:space="preserve">την </w:t>
      </w:r>
      <w:r w:rsidR="00274D1A" w:rsidRPr="00274D1A">
        <w:rPr>
          <w:rFonts w:asciiTheme="minorHAnsi" w:hAnsiTheme="minorHAnsi" w:cstheme="minorHAnsi"/>
          <w:sz w:val="22"/>
          <w:szCs w:val="22"/>
        </w:rPr>
        <w:t>προμήθεια και υπηρεσί</w:t>
      </w:r>
      <w:r w:rsidR="00274D1A">
        <w:rPr>
          <w:rFonts w:asciiTheme="minorHAnsi" w:hAnsiTheme="minorHAnsi" w:cstheme="minorHAnsi"/>
          <w:sz w:val="22"/>
          <w:szCs w:val="22"/>
        </w:rPr>
        <w:t>α</w:t>
      </w:r>
      <w:r w:rsidR="00274D1A" w:rsidRPr="00274D1A">
        <w:rPr>
          <w:rFonts w:asciiTheme="minorHAnsi" w:hAnsiTheme="minorHAnsi" w:cstheme="minorHAnsi"/>
          <w:sz w:val="22"/>
          <w:szCs w:val="22"/>
        </w:rPr>
        <w:t xml:space="preserve"> εγκατάστασης ενός αυτόματου συστήματος εγγραφής ιατρικών εικόνων σε CD/DVD (CPV: 32333100-7) </w:t>
      </w:r>
      <w:r w:rsidR="00274D1A">
        <w:rPr>
          <w:rFonts w:asciiTheme="minorHAnsi" w:hAnsiTheme="minorHAnsi" w:cstheme="minorHAnsi"/>
          <w:sz w:val="22"/>
          <w:szCs w:val="22"/>
        </w:rPr>
        <w:t>με τις παρακάτω αναλυτικά περιγραφόμενες τεχνικές προδιαγραφές.</w:t>
      </w:r>
    </w:p>
    <w:p w14:paraId="033F8C5B" w14:textId="408623D5" w:rsidR="003766BC" w:rsidRDefault="003766BC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A069CA9" w14:textId="77777777" w:rsidR="00452432" w:rsidRDefault="00452432" w:rsidP="00452432">
      <w:pPr>
        <w:tabs>
          <w:tab w:val="left" w:pos="720"/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5197E03" w14:textId="2834024D" w:rsidR="00452432" w:rsidRPr="007C302D" w:rsidRDefault="00452432" w:rsidP="007C302D">
      <w:pPr>
        <w:tabs>
          <w:tab w:val="left" w:pos="720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7C302D">
        <w:rPr>
          <w:rFonts w:asciiTheme="minorHAnsi" w:hAnsiTheme="minorHAnsi" w:cstheme="minorHAnsi"/>
          <w:b/>
          <w:u w:val="single"/>
        </w:rPr>
        <w:lastRenderedPageBreak/>
        <w:t>ΤΕΧΝΙΚΕΣ ΠΡΟΔΙΑΓΡΑΦΕΣ</w:t>
      </w: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992"/>
        <w:gridCol w:w="1276"/>
        <w:gridCol w:w="1276"/>
      </w:tblGrid>
      <w:tr w:rsidR="00452432" w:rsidRPr="00452432" w14:paraId="657649CC" w14:textId="77777777" w:rsidTr="00452432">
        <w:trPr>
          <w:trHeight w:val="55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C9DED5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ΦΥΛΛΟ ΣΥΜΜΟΡΦΩΣΗΣ ΠΡΟΔΙΑΓΡΑΦΩΝ-ΤΕΧΝΙΚΕΣ ΠΡΟΔΙΑΓΡΑΦΕΣ </w:t>
            </w:r>
          </w:p>
        </w:tc>
      </w:tr>
      <w:tr w:rsidR="00452432" w:rsidRPr="00452432" w14:paraId="6512989B" w14:textId="77777777" w:rsidTr="00452432">
        <w:trPr>
          <w:trHeight w:val="22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5FA0EB3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ΧΑΡΑΚΤΗΡΙΣΤΙΚΑ / ΤΕΧΝΙΚΕΣ ΠΡΟΔΙΑΓΡΑΦΕΣ:</w:t>
            </w:r>
          </w:p>
        </w:tc>
      </w:tr>
      <w:tr w:rsidR="00452432" w:rsidRPr="00452432" w14:paraId="51EE28D8" w14:textId="77777777" w:rsidTr="00452432">
        <w:trPr>
          <w:trHeight w:val="223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5755943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Αυτοματοποιημένο σύστημα εγγραφής ιατρικών εικόνων σε </w:t>
            </w:r>
            <w:r w:rsidRPr="004524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CD</w:t>
            </w:r>
            <w:r w:rsidRPr="004524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524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DVD</w:t>
            </w:r>
            <w:r w:rsidRPr="004524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452432" w:rsidRPr="00452432" w14:paraId="47C65C11" w14:textId="77777777" w:rsidTr="007C302D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794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3BD4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 διαθέτει τουλάχιστον δύο οδηγούς εγγραφής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/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DVD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RECORDER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D4D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8D0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B2FD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66A2044D" w14:textId="77777777" w:rsidTr="007C302D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F2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DA6E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 διαθέτει inkject  εκτυπωτή ετικετών στην επιφάνεια των εκτυπώσιμων δίσκων CD/DVD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7080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9D5E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22E2E1D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9B8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0D188EEE" w14:textId="77777777" w:rsidTr="007C302D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F1E2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B3B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 είναι νέας ΤΕΧΝΟΛΟΓΙΑΣ εκτύπωσης,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ALL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-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-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ONE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(1 μελάνι με ενσωματωμένη κεφαλή γιά την εκτύπωση όλων των χρωμάτων)</w:t>
            </w:r>
          </w:p>
          <w:p w14:paraId="6DDD8149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B8F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C7DB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3250D428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1E7D3D4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48EE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6CEE64B3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A58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932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 διαθέτει τουλάχιστον 2 θήκες εισαγωγής δίσκων συνολικής χωρητικότητας 100 δίσκων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19F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42EA" w14:textId="77777777" w:rsidR="00452432" w:rsidRPr="00452432" w:rsidRDefault="00452432" w:rsidP="001D3A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BEDAD6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A35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0CD74554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11E1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991E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 διαθέτει έξοδο 100 θέσεων (εξωτερικό  κάδο 100 δίσκων) για εύκολη περισυλλογή των έτοιμων CD/DVD,</w:t>
            </w:r>
            <w:r w:rsidRPr="0045243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άμεσα προσβάσιμη χωρίς συρτάρι,  ώστε να  απομακρύνονται οι έτοιμοι δίσκοι χωρίς να χρειάζεται να ανοίξει η πόρτα του ρομποτικού και χωρίς να καθυστερεί η λειτουργία του ρομποτικού.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C619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A1BF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061C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2432" w:rsidRPr="00452432" w14:paraId="153DDC0B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633C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5B8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Ονομαστική παραγωγικότητα άνω των 40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/ω ή 20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DVD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/ω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044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E8DE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349254A8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79DC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0A4CCE48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53DD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EBCD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 διαθέτει θήκη εξαγωγής των εγγεγραμμένων δίσκων.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D8E4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516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787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482D37F3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55CE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9BC5" w14:textId="77777777" w:rsidR="00452432" w:rsidRPr="00452432" w:rsidRDefault="00452432" w:rsidP="001D3A59">
            <w:pPr>
              <w:widowControl w:val="0"/>
              <w:tabs>
                <w:tab w:val="left" w:pos="930"/>
                <w:tab w:val="left" w:pos="931"/>
              </w:tabs>
              <w:autoSpaceDE w:val="0"/>
              <w:autoSpaceDN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Υπολογιστικό σύστημα τύπο</w:t>
            </w:r>
            <w:r w:rsidRPr="004524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</w:t>
            </w:r>
            <w:r w:rsidRPr="00452432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All In One: i5 CPU /4GB RAM, HDD 256GB/W10PRO 64 bit, </w:t>
            </w:r>
            <w:proofErr w:type="gramStart"/>
            <w:r w:rsidRPr="00452432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21”LED</w:t>
            </w:r>
            <w:proofErr w:type="gramEnd"/>
            <w:r w:rsidRPr="00452432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MONITOR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CFE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83CB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  <w:p w14:paraId="1BEEE96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C20D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697CAF36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4D35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9B41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Λήψη ιατρικών εικόνων μέσω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DICOM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από απεριόριστο αριθμό απεικονιστικών συστημάτων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04E1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CD4E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4F131190" w14:textId="77777777" w:rsidR="00452432" w:rsidRPr="00452432" w:rsidRDefault="00452432" w:rsidP="001D3A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8E31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0DBDDD69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9A68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884A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Αυτόματη λειτουργία εγγραφής των ληφθέντων μέσω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DICOM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,εξετάσεων/ εικόνων σε  C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/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DVD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. Αυτόματη επιλογή δίσκου 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ή DVD ανάλογα με το μέγεθος της εξέτασης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1FC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E52C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853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3419A0FB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C8BB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81A2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Επιλογή χειροκίνητης λειτουργίας για εγγραφή επιλεκτικών εξετάσεων σε CD/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DVD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D334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6A4E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4CFAE1D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D51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13D138F4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DE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06F4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Εμφάνιση των προσωρινά αποθηκευυμένων εξετάσεων σε λίστα με ενσωματωμένη λειτουργία επισκόπησης και επεξεργασίας επιλεκτικών εξετάσεων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9C8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B15F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6A8B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32C628D5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B60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8FD3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 διαθέτει προκαθορισμένη λίστα απεικόνισης των σημερινών εξετάσεων καθώς και αναζήτηση εξετάσεων βάσει ημερομηνίας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649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1E58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BE8EADE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DE0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7B017EF9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3E88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D3DE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Η λίστα εξετάσεων να διαθέτει ρύθμιση επιλογής των εμφανιζόμενων στηλών (στοιχεία ασθενή εξέτασης κλπ) καθώς και ταξινόμηση βάσει επιλεγμένης στήλης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AF75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041A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B4E4929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3559A36E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7E6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5AB49CF6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07D4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FCC0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Για την διασφάλιση της επάρκειας του αποθηκευτικού χώρου , να περιλαμβάνει ρύθμιση αυτόματης διαγραφής εξετάσεων βάσει ημερομηνίας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1615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16A5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544B8AE3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0339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6F4287BF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81ED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44E7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Γραφική ένδειξη της κατάστασης των μεμονωμένων μελανιών και της κατάστασης του συστήματος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29A9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06C5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F1E8D42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E0B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554155F9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E39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EA04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Αυτόματη εγγραφή στοιχείων ασθενή και εξέτασης στην εκτυπώσιμη επιφάνεια κάθε δίσκου 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cd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/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dvd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783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AAE0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257F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21BF48D7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0D52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D0CB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 εγγράφεται αυτόματα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DICOM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VIEWER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σε κάθε δίσκο για την επισκόπηση και επεξεργασία των εικόνων σε συμβατικούς υπολογιστές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B298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498F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D2B4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49DD8997" w14:textId="77777777" w:rsidTr="007C302D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6E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5A8" w14:textId="3610B9B1" w:rsidR="00452432" w:rsidRPr="00452432" w:rsidRDefault="00452432" w:rsidP="00452432">
            <w:pPr>
              <w:widowControl w:val="0"/>
              <w:tabs>
                <w:tab w:val="left" w:pos="114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 Τυπώνει λατινικούς κι ελληνικούς χαρακτήρες.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D9D2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4B8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EFE3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4FD3C624" w14:textId="77777777" w:rsidTr="007C302D">
        <w:trPr>
          <w:trHeight w:val="9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538D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96A8" w14:textId="40C4AEC4" w:rsidR="00452432" w:rsidRPr="00452432" w:rsidRDefault="00452432" w:rsidP="00452432">
            <w:pPr>
              <w:widowControl w:val="0"/>
              <w:tabs>
                <w:tab w:val="left" w:pos="1141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Δυνατότητα DATA STREAMING δυνατότητα ανεξάρτητης εγγραφής διαφορετικών δεδομένων μεταξύ των δύο οδηγών εγγραφής για μαζική αναπαραγωγή πρωτοτύπων.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8FD1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F4CD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5F4B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762C921E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43B3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DDBA" w14:textId="77777777" w:rsidR="00452432" w:rsidRPr="00452432" w:rsidRDefault="00452432" w:rsidP="001D3A59">
            <w:pPr>
              <w:widowControl w:val="0"/>
              <w:tabs>
                <w:tab w:val="left" w:pos="1141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Δυνατότητα DATA SPANNNING για κατανομή μεγάλου όγκου περιεχομένων σε περισσότερα από ένα CD/DVD.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0F2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F1D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47BA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5AC47A22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8A27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A62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 συνδέεται με 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USB 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0EA0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05D6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CA4B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1FDFFB8B" w14:textId="77777777" w:rsidTr="007C302D">
        <w:trPr>
          <w:trHeight w:val="4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0DB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2BDF" w14:textId="54717975" w:rsidR="00452432" w:rsidRPr="00452432" w:rsidRDefault="00452432" w:rsidP="00452432">
            <w:pPr>
              <w:widowControl w:val="0"/>
              <w:tabs>
                <w:tab w:val="left" w:pos="1141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Να διαθέτει δυνατότητα έγχρωμης ή ασπρόμαυρης εκτύπωσης.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CAF9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9ECF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115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2432" w:rsidRPr="00452432" w14:paraId="1C4678B1" w14:textId="77777777" w:rsidTr="007C302D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B2A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38E4" w14:textId="77777777" w:rsidR="00452432" w:rsidRPr="00452432" w:rsidRDefault="00452432" w:rsidP="001D3A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 περιλαμβάνεται εγγύηση για τουλάχιστον 1 έτος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3567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5243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A190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CF6F" w14:textId="77777777" w:rsidR="00452432" w:rsidRPr="00452432" w:rsidRDefault="00452432" w:rsidP="001D3A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90704A9" w14:textId="7EBA1EC6" w:rsidR="00274D1A" w:rsidRDefault="00274D1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03B127A5" w14:textId="77777777" w:rsidR="00452432" w:rsidRPr="00452432" w:rsidRDefault="00452432" w:rsidP="00452432">
      <w:pPr>
        <w:jc w:val="both"/>
        <w:rPr>
          <w:rFonts w:asciiTheme="minorHAnsi" w:hAnsiTheme="minorHAnsi" w:cstheme="minorHAnsi"/>
          <w:sz w:val="22"/>
          <w:szCs w:val="22"/>
        </w:rPr>
      </w:pPr>
      <w:r w:rsidRPr="00452432">
        <w:rPr>
          <w:rFonts w:asciiTheme="minorHAnsi" w:hAnsiTheme="minorHAnsi" w:cstheme="minorHAnsi"/>
          <w:sz w:val="22"/>
          <w:szCs w:val="22"/>
        </w:rPr>
        <w:t>Να κατατεθεί, επι ποινής αποκλεισμού πλήρες φύλλο συμμόρφωσης με τις τεχνικές προδιαγραφές, με τις αντίστοιχες παραπομπές.</w:t>
      </w:r>
    </w:p>
    <w:p w14:paraId="06942B69" w14:textId="77777777" w:rsidR="00452432" w:rsidRDefault="0045243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4FE45B6C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43B84" w:rsidRDefault="00B7302B" w:rsidP="00E35F32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43B84">
        <w:rPr>
          <w:rFonts w:asciiTheme="minorHAnsi" w:hAnsiTheme="minorHAnsi" w:cstheme="minorHAnsi"/>
          <w:sz w:val="22"/>
          <w:szCs w:val="22"/>
        </w:rPr>
        <w:t>60</w:t>
      </w:r>
      <w:r w:rsidR="00A63ADE" w:rsidRPr="00F43B8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EF23CA8" w:rsidR="00AC61FB" w:rsidRPr="00F43B84" w:rsidRDefault="00A31737" w:rsidP="00E35F32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F43B8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F43B84">
        <w:rPr>
          <w:rFonts w:asciiTheme="minorHAnsi" w:hAnsiTheme="minorHAnsi" w:cstheme="minorHAnsi"/>
          <w:sz w:val="22"/>
          <w:szCs w:val="22"/>
        </w:rPr>
        <w:t>-</w:t>
      </w:r>
      <w:r w:rsidRPr="00F43B84">
        <w:rPr>
          <w:rFonts w:asciiTheme="minorHAnsi" w:hAnsiTheme="minorHAnsi" w:cstheme="minorHAnsi"/>
          <w:sz w:val="22"/>
          <w:szCs w:val="22"/>
        </w:rPr>
        <w:t>mail: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supplies</w:t>
      </w:r>
      <w:r w:rsidR="00171AAE" w:rsidRPr="00F43B84">
        <w:rPr>
          <w:rFonts w:asciiTheme="minorHAnsi" w:hAnsiTheme="minorHAnsi" w:cstheme="minorHAnsi"/>
          <w:sz w:val="22"/>
          <w:szCs w:val="22"/>
        </w:rPr>
        <w:t>@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santorini</w:t>
      </w:r>
      <w:r w:rsidR="00171AAE" w:rsidRPr="00F43B84">
        <w:rPr>
          <w:rFonts w:asciiTheme="minorHAnsi" w:hAnsiTheme="minorHAnsi" w:cstheme="minorHAnsi"/>
          <w:sz w:val="22"/>
          <w:szCs w:val="22"/>
        </w:rPr>
        <w:t>-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171AAE" w:rsidRPr="00F43B84">
        <w:rPr>
          <w:rFonts w:asciiTheme="minorHAnsi" w:hAnsiTheme="minorHAnsi" w:cstheme="minorHAnsi"/>
          <w:sz w:val="22"/>
          <w:szCs w:val="22"/>
        </w:rPr>
        <w:t>.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43B84">
        <w:rPr>
          <w:rFonts w:asciiTheme="minorHAnsi" w:hAnsiTheme="minorHAnsi" w:cstheme="minorHAnsi"/>
          <w:sz w:val="22"/>
          <w:szCs w:val="22"/>
        </w:rPr>
        <w:t>35</w:t>
      </w:r>
      <w:r w:rsidR="00D747F7" w:rsidRPr="00F43B84">
        <w:rPr>
          <w:rFonts w:asciiTheme="minorHAnsi" w:hAnsiTheme="minorHAnsi" w:cstheme="minorHAnsi"/>
          <w:sz w:val="22"/>
          <w:szCs w:val="22"/>
        </w:rPr>
        <w:t>459</w:t>
      </w:r>
      <w:r w:rsidRPr="00F43B84">
        <w:rPr>
          <w:rFonts w:asciiTheme="minorHAnsi" w:hAnsiTheme="minorHAnsi" w:cstheme="minorHAnsi"/>
          <w:sz w:val="22"/>
          <w:szCs w:val="22"/>
        </w:rPr>
        <w:t xml:space="preserve"> έως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τις </w:t>
      </w:r>
      <w:r w:rsidR="001B01B2">
        <w:rPr>
          <w:rFonts w:asciiTheme="minorHAnsi" w:hAnsiTheme="minorHAnsi" w:cstheme="minorHAnsi"/>
          <w:sz w:val="22"/>
          <w:szCs w:val="22"/>
        </w:rPr>
        <w:t>09.</w:t>
      </w:r>
      <w:r w:rsidR="00281857">
        <w:rPr>
          <w:rFonts w:asciiTheme="minorHAnsi" w:hAnsiTheme="minorHAnsi" w:cstheme="minorHAnsi"/>
          <w:sz w:val="22"/>
          <w:szCs w:val="22"/>
        </w:rPr>
        <w:t>01</w:t>
      </w:r>
      <w:r w:rsidR="001B01B2">
        <w:rPr>
          <w:rFonts w:asciiTheme="minorHAnsi" w:hAnsiTheme="minorHAnsi" w:cstheme="minorHAnsi"/>
          <w:sz w:val="22"/>
          <w:szCs w:val="22"/>
        </w:rPr>
        <w:t>.23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43B8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1B01B2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662E585" w:rsidR="008E4B05" w:rsidRPr="00F43B84" w:rsidRDefault="00A63ADE" w:rsidP="00E35F32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43B8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296411">
        <w:rPr>
          <w:rFonts w:asciiTheme="minorHAnsi" w:hAnsiTheme="minorHAnsi" w:cstheme="minorHAnsi"/>
          <w:sz w:val="22"/>
          <w:szCs w:val="22"/>
        </w:rPr>
        <w:t>12.00.01.80</w:t>
      </w:r>
      <w:r w:rsidR="00E168D6">
        <w:rPr>
          <w:rFonts w:asciiTheme="minorHAnsi" w:hAnsiTheme="minorHAnsi" w:cstheme="minorHAnsi"/>
          <w:sz w:val="22"/>
          <w:szCs w:val="22"/>
        </w:rPr>
        <w:t xml:space="preserve"> </w:t>
      </w:r>
      <w:r w:rsidR="00296411">
        <w:rPr>
          <w:rFonts w:asciiTheme="minorHAnsi" w:hAnsiTheme="minorHAnsi" w:cstheme="minorHAnsi"/>
          <w:sz w:val="22"/>
          <w:szCs w:val="22"/>
        </w:rPr>
        <w:t>(</w:t>
      </w:r>
      <w:r w:rsidR="00D5057A">
        <w:rPr>
          <w:rFonts w:asciiTheme="minorHAnsi" w:hAnsiTheme="minorHAnsi" w:cstheme="minorHAnsi"/>
          <w:sz w:val="22"/>
          <w:szCs w:val="22"/>
        </w:rPr>
        <w:t>Μ</w:t>
      </w:r>
      <w:r w:rsidR="005002E4">
        <w:rPr>
          <w:rFonts w:asciiTheme="minorHAnsi" w:hAnsiTheme="minorHAnsi" w:cstheme="minorHAnsi"/>
          <w:sz w:val="22"/>
          <w:szCs w:val="22"/>
        </w:rPr>
        <w:t>ηχαν</w:t>
      </w:r>
      <w:r w:rsidR="00296411">
        <w:rPr>
          <w:rFonts w:asciiTheme="minorHAnsi" w:hAnsiTheme="minorHAnsi" w:cstheme="minorHAnsi"/>
          <w:sz w:val="22"/>
          <w:szCs w:val="22"/>
        </w:rPr>
        <w:t>ήματα</w:t>
      </w:r>
      <w:r w:rsidR="00D714AF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43B84">
        <w:rPr>
          <w:rFonts w:asciiTheme="minorHAnsi" w:hAnsiTheme="minorHAnsi" w:cstheme="minorHAnsi"/>
          <w:sz w:val="22"/>
          <w:szCs w:val="22"/>
        </w:rPr>
        <w:t>του προϋπολογισμού του</w:t>
      </w:r>
      <w:r w:rsidR="00E168D6">
        <w:rPr>
          <w:rFonts w:asciiTheme="minorHAnsi" w:hAnsiTheme="minorHAnsi" w:cstheme="minorHAnsi"/>
          <w:sz w:val="22"/>
          <w:szCs w:val="22"/>
        </w:rPr>
        <w:t xml:space="preserve"> 2023 για το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Γ.Ν. Θήρας και </w:t>
      </w:r>
      <w:r w:rsidR="0031418D" w:rsidRPr="00F43B8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από την έκδοση τιμολογίου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και την </w:t>
      </w:r>
      <w:r w:rsidR="00385B63">
        <w:rPr>
          <w:rFonts w:asciiTheme="minorHAnsi" w:hAnsiTheme="minorHAnsi" w:cstheme="minorHAnsi"/>
          <w:sz w:val="22"/>
          <w:szCs w:val="22"/>
        </w:rPr>
        <w:t>παραλαβή των ειδών</w:t>
      </w:r>
      <w:r w:rsidR="00F43B84" w:rsidRPr="00F43B84">
        <w:rPr>
          <w:rFonts w:asciiTheme="minorHAnsi" w:hAnsiTheme="minorHAnsi" w:cstheme="minorHAnsi"/>
          <w:sz w:val="22"/>
          <w:szCs w:val="22"/>
        </w:rPr>
        <w:t>.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E35F32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E35F32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E35F32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72438B">
      <w:pPr>
        <w:pStyle w:val="a7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72438B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48AC3EF" w14:textId="77777777" w:rsidR="00E10CF5" w:rsidRPr="00C774F7" w:rsidRDefault="00E10CF5" w:rsidP="00E10C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4A8B77D9" w14:textId="77777777" w:rsidR="00E10CF5" w:rsidRPr="003F7791" w:rsidRDefault="00E10CF5" w:rsidP="00E10C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381995F" w14:textId="77777777" w:rsidR="00E10CF5" w:rsidRPr="003F7791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DE5ADAC" w14:textId="77777777" w:rsidR="00E10CF5" w:rsidRPr="003F7791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F44895B" w14:textId="77777777" w:rsidR="00E10CF5" w:rsidRPr="003F7791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3565B39" w14:textId="77777777" w:rsidR="00E10CF5" w:rsidRPr="003F7791" w:rsidRDefault="00E10CF5" w:rsidP="00E10CF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2F67A98" w14:textId="77777777" w:rsidR="00E10CF5" w:rsidRPr="003F7791" w:rsidRDefault="00E10CF5" w:rsidP="00E10C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3AB09D4F" w:rsidR="00A63ADE" w:rsidRPr="003B0A0B" w:rsidRDefault="00E10CF5" w:rsidP="00E10C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3B0A0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1BB"/>
    <w:multiLevelType w:val="hybridMultilevel"/>
    <w:tmpl w:val="EBE436D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9A4"/>
    <w:multiLevelType w:val="hybridMultilevel"/>
    <w:tmpl w:val="D50844C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7A0"/>
    <w:multiLevelType w:val="hybridMultilevel"/>
    <w:tmpl w:val="9EF0FF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37CF"/>
    <w:multiLevelType w:val="hybridMultilevel"/>
    <w:tmpl w:val="832232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018"/>
    <w:multiLevelType w:val="hybridMultilevel"/>
    <w:tmpl w:val="7EC49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1D5"/>
    <w:multiLevelType w:val="hybridMultilevel"/>
    <w:tmpl w:val="E6FA9E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A2171"/>
    <w:multiLevelType w:val="hybridMultilevel"/>
    <w:tmpl w:val="4BE28BB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6436"/>
    <w:multiLevelType w:val="hybridMultilevel"/>
    <w:tmpl w:val="7552491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5988">
    <w:abstractNumId w:val="2"/>
  </w:num>
  <w:num w:numId="2" w16cid:durableId="338698622">
    <w:abstractNumId w:val="5"/>
  </w:num>
  <w:num w:numId="3" w16cid:durableId="361905653">
    <w:abstractNumId w:val="1"/>
  </w:num>
  <w:num w:numId="4" w16cid:durableId="408961087">
    <w:abstractNumId w:val="7"/>
  </w:num>
  <w:num w:numId="5" w16cid:durableId="1887059730">
    <w:abstractNumId w:val="8"/>
  </w:num>
  <w:num w:numId="6" w16cid:durableId="1176575714">
    <w:abstractNumId w:val="3"/>
  </w:num>
  <w:num w:numId="7" w16cid:durableId="1829323330">
    <w:abstractNumId w:val="0"/>
  </w:num>
  <w:num w:numId="8" w16cid:durableId="715618675">
    <w:abstractNumId w:val="6"/>
  </w:num>
  <w:num w:numId="9" w16cid:durableId="14833077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19FE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12BD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4BFD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EFB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A0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2FE8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AAE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07D7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01B2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013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4D1A"/>
    <w:rsid w:val="00277267"/>
    <w:rsid w:val="00277808"/>
    <w:rsid w:val="00281857"/>
    <w:rsid w:val="00283421"/>
    <w:rsid w:val="0028463B"/>
    <w:rsid w:val="0028507A"/>
    <w:rsid w:val="00296411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766BC"/>
    <w:rsid w:val="00383528"/>
    <w:rsid w:val="00383D9B"/>
    <w:rsid w:val="003849D8"/>
    <w:rsid w:val="00384CA5"/>
    <w:rsid w:val="003850C0"/>
    <w:rsid w:val="00385B63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A0B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432"/>
    <w:rsid w:val="00452D81"/>
    <w:rsid w:val="00453D44"/>
    <w:rsid w:val="0045465F"/>
    <w:rsid w:val="004574F4"/>
    <w:rsid w:val="00465F38"/>
    <w:rsid w:val="004674B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02E4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15A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3371D"/>
    <w:rsid w:val="0064265A"/>
    <w:rsid w:val="0064486D"/>
    <w:rsid w:val="0064633F"/>
    <w:rsid w:val="00646702"/>
    <w:rsid w:val="0065224A"/>
    <w:rsid w:val="00653912"/>
    <w:rsid w:val="00653A47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908"/>
    <w:rsid w:val="006F5029"/>
    <w:rsid w:val="006F75AA"/>
    <w:rsid w:val="00700D63"/>
    <w:rsid w:val="00710C6C"/>
    <w:rsid w:val="007143E4"/>
    <w:rsid w:val="0071458B"/>
    <w:rsid w:val="0071789C"/>
    <w:rsid w:val="007211A0"/>
    <w:rsid w:val="0072438B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02D"/>
    <w:rsid w:val="007C38C5"/>
    <w:rsid w:val="007C537C"/>
    <w:rsid w:val="007C5574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1F2F"/>
    <w:rsid w:val="00841DA1"/>
    <w:rsid w:val="0084271B"/>
    <w:rsid w:val="00845E7B"/>
    <w:rsid w:val="008503A9"/>
    <w:rsid w:val="0085604E"/>
    <w:rsid w:val="008563DA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37F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3137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4EA8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2E05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27FF1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09E8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0CC2"/>
    <w:rsid w:val="00CA1ED7"/>
    <w:rsid w:val="00CA35A5"/>
    <w:rsid w:val="00CA56ED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95D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057A"/>
    <w:rsid w:val="00D53B4D"/>
    <w:rsid w:val="00D61F47"/>
    <w:rsid w:val="00D66B5B"/>
    <w:rsid w:val="00D714AF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F6F"/>
    <w:rsid w:val="00E061BA"/>
    <w:rsid w:val="00E06410"/>
    <w:rsid w:val="00E0702D"/>
    <w:rsid w:val="00E0760B"/>
    <w:rsid w:val="00E10B8E"/>
    <w:rsid w:val="00E10CF5"/>
    <w:rsid w:val="00E12E08"/>
    <w:rsid w:val="00E16191"/>
    <w:rsid w:val="00E168D6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5F32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140C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B84"/>
    <w:rsid w:val="00F4406D"/>
    <w:rsid w:val="00F4682A"/>
    <w:rsid w:val="00F522F0"/>
    <w:rsid w:val="00F52350"/>
    <w:rsid w:val="00F531C2"/>
    <w:rsid w:val="00F53F0E"/>
    <w:rsid w:val="00F60DFB"/>
    <w:rsid w:val="00F61245"/>
    <w:rsid w:val="00F6319A"/>
    <w:rsid w:val="00F67C57"/>
    <w:rsid w:val="00F71F4D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6FC5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7CEA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3</Pages>
  <Words>678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5263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2022-12-12T08:58:00Z</cp:lastPrinted>
  <dcterms:created xsi:type="dcterms:W3CDTF">2022-12-12T10:20:00Z</dcterms:created>
  <dcterms:modified xsi:type="dcterms:W3CDTF">2022-12-12T15:47:00Z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