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63F3CF87" w:rsidR="004A43FC" w:rsidRDefault="004965C9" w:rsidP="00EB5557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644D">
        <w:rPr>
          <w:rFonts w:asciiTheme="minorHAnsi" w:hAnsiTheme="minorHAnsi" w:cstheme="minorHAnsi"/>
          <w:b/>
          <w:sz w:val="22"/>
          <w:szCs w:val="22"/>
        </w:rPr>
        <w:t>9ΧΗΠΟΡΡ3-8Λ4</w:t>
      </w:r>
    </w:p>
    <w:p w14:paraId="4FEEDB46" w14:textId="7DFE8C65" w:rsidR="004E644D" w:rsidRPr="004E644D" w:rsidRDefault="004E644D" w:rsidP="00EB5557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ΑΔΑΜ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:24PROCO14158756 2024-01-22</w:t>
      </w:r>
    </w:p>
    <w:p w14:paraId="242803F3" w14:textId="27721F2F" w:rsidR="00A63ADE" w:rsidRPr="00782DA8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</w:t>
      </w:r>
      <w:r w:rsidR="002C4E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Πρωτ.:</w:t>
      </w:r>
      <w:r w:rsidR="00D553B9">
        <w:rPr>
          <w:rFonts w:asciiTheme="minorHAnsi" w:hAnsiTheme="minorHAnsi" w:cstheme="minorHAnsi"/>
          <w:b/>
          <w:sz w:val="22"/>
          <w:szCs w:val="22"/>
        </w:rPr>
        <w:t>359/</w:t>
      </w:r>
      <w:r w:rsidR="005659EC">
        <w:rPr>
          <w:rFonts w:asciiTheme="minorHAnsi" w:hAnsiTheme="minorHAnsi" w:cstheme="minorHAnsi"/>
          <w:b/>
          <w:sz w:val="22"/>
          <w:szCs w:val="22"/>
        </w:rPr>
        <w:t>22</w:t>
      </w:r>
      <w:r w:rsidR="005079EC">
        <w:rPr>
          <w:rFonts w:asciiTheme="minorHAnsi" w:hAnsiTheme="minorHAnsi" w:cstheme="minorHAnsi"/>
          <w:b/>
          <w:sz w:val="22"/>
          <w:szCs w:val="22"/>
        </w:rPr>
        <w:t>/01/2024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218E" w:rsidRPr="008A576D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F17C7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4E5AE3D" w:rsidR="00A63AD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ΘΕΜΑ: «</w:t>
      </w:r>
      <w:r w:rsidR="0033218E" w:rsidRPr="003321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5649" w:rsidRPr="00AA5649">
        <w:rPr>
          <w:rFonts w:asciiTheme="minorHAnsi" w:hAnsiTheme="minorHAnsi" w:cstheme="minorHAnsi"/>
          <w:b/>
          <w:sz w:val="22"/>
          <w:szCs w:val="22"/>
          <w:u w:val="single"/>
        </w:rPr>
        <w:t>ΠΡΟΜΗΘΕΙΑ</w:t>
      </w:r>
      <w:r w:rsidR="00AA5649" w:rsidRPr="00AA5649">
        <w:rPr>
          <w:rFonts w:asciiTheme="minorHAnsi" w:hAnsiTheme="minorHAnsi" w:cstheme="minorHAnsi"/>
          <w:b/>
          <w:sz w:val="22"/>
          <w:szCs w:val="22"/>
        </w:rPr>
        <w:t xml:space="preserve"> ΦΙΑΛΩΝ ΝΕΡΟΥ ΜΕ ΣΥΝΟΔΟ ΕΞΟΠΛΙΣΜΟ ΨΥΚΤΩΝ ΓΙΑ ΤΟ Γ.Ν. ΘΗΡΑΣ </w:t>
      </w:r>
      <w:r w:rsidR="009A035F">
        <w:rPr>
          <w:rFonts w:asciiTheme="minorHAnsi" w:hAnsiTheme="minorHAnsi" w:cstheme="minorHAnsi"/>
          <w:b/>
          <w:sz w:val="22"/>
          <w:szCs w:val="22"/>
        </w:rPr>
        <w:t>(</w:t>
      </w:r>
      <w:r w:rsidR="009A035F" w:rsidRPr="009A035F">
        <w:rPr>
          <w:rFonts w:asciiTheme="minorHAnsi" w:hAnsiTheme="minorHAnsi" w:cstheme="minorHAnsi"/>
          <w:b/>
          <w:sz w:val="22"/>
          <w:szCs w:val="22"/>
        </w:rPr>
        <w:t>CPV: 15981000-8)</w:t>
      </w:r>
      <w:r w:rsidR="00AA5649" w:rsidRPr="00AA5649">
        <w:rPr>
          <w:rFonts w:asciiTheme="minorHAnsi" w:hAnsiTheme="minorHAnsi" w:cstheme="minorHAnsi"/>
          <w:b/>
          <w:sz w:val="22"/>
          <w:szCs w:val="22"/>
        </w:rPr>
        <w:t>ΓΙΑ ΤΗΝ ΚΑΛΥΨΗ ΑΝΑΓΚΩΝ ΔΩΔΕΚΑ ΜΗΝΩΝ ΜΕ TH ΔΙΑΔΙΚΑΣΙΑ ΣΥΛΛΟΓΗΣ ΠΡΟΣΦΟΡΩΝ ΚΙ ΕΚΤΙΜΩΜΕΝΟ ΚΟΣΤΟΣ 8.000€ ΣΥΜΠΕΡΙΛΑΜΒΑΝΟΜΕΝΟΥ ΤΟΥ ΝΟΜΙΜΟΥ Φ.Π.Α.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75E2491" w14:textId="77777777" w:rsidR="000E4696" w:rsidRPr="00E34C1D" w:rsidRDefault="000E4696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D90BC9" w14:textId="1E5E68A1" w:rsidR="004205D9" w:rsidRPr="005A449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4493">
        <w:rPr>
          <w:rFonts w:asciiTheme="minorHAnsi" w:hAnsiTheme="minorHAnsi" w:cstheme="minorHAnsi"/>
          <w:bCs/>
          <w:sz w:val="22"/>
          <w:szCs w:val="22"/>
        </w:rPr>
        <w:t>ΣΧΕΤ: α.</w:t>
      </w:r>
      <w:r w:rsidR="009D781F" w:rsidRPr="005A44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4493">
        <w:rPr>
          <w:rFonts w:asciiTheme="minorHAnsi" w:hAnsiTheme="minorHAnsi" w:cstheme="minorHAnsi"/>
          <w:bCs/>
          <w:sz w:val="22"/>
          <w:szCs w:val="22"/>
        </w:rPr>
        <w:t>Ν.4412/16 και τις λοιπές διατάξεις κείμενης νομοθεσίας</w:t>
      </w:r>
    </w:p>
    <w:p w14:paraId="760C19D8" w14:textId="05F44190" w:rsidR="00AB41FD" w:rsidRPr="005A449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4493">
        <w:rPr>
          <w:rFonts w:asciiTheme="minorHAnsi" w:hAnsiTheme="minorHAnsi" w:cstheme="minorHAnsi"/>
          <w:bCs/>
          <w:sz w:val="22"/>
          <w:szCs w:val="22"/>
        </w:rPr>
        <w:t xml:space="preserve">           β.</w:t>
      </w:r>
      <w:r w:rsidR="008B29F1" w:rsidRPr="005A44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576D" w:rsidRPr="005A4493">
        <w:rPr>
          <w:rFonts w:asciiTheme="minorHAnsi" w:hAnsiTheme="minorHAnsi" w:cstheme="minorHAnsi"/>
          <w:bCs/>
          <w:sz w:val="22"/>
          <w:szCs w:val="22"/>
        </w:rPr>
        <w:t xml:space="preserve">Την με Αρ. Πρωτ. </w:t>
      </w:r>
      <w:r w:rsidR="00AA5649" w:rsidRPr="005A4493">
        <w:rPr>
          <w:rFonts w:asciiTheme="minorHAnsi" w:hAnsiTheme="minorHAnsi" w:cstheme="minorHAnsi"/>
          <w:bCs/>
          <w:sz w:val="22"/>
          <w:szCs w:val="22"/>
        </w:rPr>
        <w:t>231</w:t>
      </w:r>
      <w:r w:rsidR="008A576D" w:rsidRPr="005A4493"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="00AA5649" w:rsidRPr="005A4493">
        <w:rPr>
          <w:rFonts w:asciiTheme="minorHAnsi" w:hAnsiTheme="minorHAnsi" w:cstheme="minorHAnsi"/>
          <w:bCs/>
          <w:sz w:val="22"/>
          <w:szCs w:val="22"/>
        </w:rPr>
        <w:t>17</w:t>
      </w:r>
      <w:r w:rsidR="000C00FA" w:rsidRPr="005A4493">
        <w:rPr>
          <w:rFonts w:asciiTheme="minorHAnsi" w:hAnsiTheme="minorHAnsi" w:cstheme="minorHAnsi"/>
          <w:bCs/>
          <w:sz w:val="22"/>
          <w:szCs w:val="22"/>
        </w:rPr>
        <w:t>.01.2024</w:t>
      </w:r>
      <w:r w:rsidR="008A576D" w:rsidRPr="005A4493">
        <w:rPr>
          <w:rFonts w:asciiTheme="minorHAnsi" w:hAnsiTheme="minorHAnsi" w:cstheme="minorHAnsi"/>
          <w:bCs/>
          <w:sz w:val="22"/>
          <w:szCs w:val="22"/>
        </w:rPr>
        <w:t xml:space="preserve"> εισήγηση του </w:t>
      </w:r>
      <w:r w:rsidR="00AA5649" w:rsidRPr="005A4493">
        <w:rPr>
          <w:rFonts w:asciiTheme="minorHAnsi" w:hAnsiTheme="minorHAnsi" w:cstheme="minorHAnsi"/>
          <w:bCs/>
          <w:sz w:val="22"/>
          <w:szCs w:val="22"/>
        </w:rPr>
        <w:t xml:space="preserve">Προϊστάμενου Τ.Υ. </w:t>
      </w:r>
      <w:r w:rsidR="008A576D" w:rsidRPr="005A4493">
        <w:rPr>
          <w:rFonts w:asciiTheme="minorHAnsi" w:hAnsiTheme="minorHAnsi" w:cstheme="minorHAnsi"/>
          <w:bCs/>
          <w:sz w:val="22"/>
          <w:szCs w:val="22"/>
        </w:rPr>
        <w:t>του Γ.Ν. Θήρας</w:t>
      </w:r>
      <w:r w:rsidR="00974627" w:rsidRPr="005A44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5E1A0013" w14:textId="60B42C41" w:rsidR="00C8176C" w:rsidRPr="005A4493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5649" w:rsidRPr="005A4493">
        <w:rPr>
          <w:rFonts w:asciiTheme="minorHAnsi" w:hAnsiTheme="minorHAnsi" w:cstheme="minorHAnsi"/>
          <w:bCs/>
          <w:sz w:val="22"/>
          <w:szCs w:val="22"/>
        </w:rPr>
        <w:t>ΟΚΤΩ</w:t>
      </w:r>
      <w:r w:rsidR="00597D77" w:rsidRPr="005A4493">
        <w:rPr>
          <w:rFonts w:asciiTheme="minorHAnsi" w:hAnsiTheme="minorHAnsi" w:cstheme="minorHAnsi"/>
          <w:bCs/>
          <w:sz w:val="22"/>
          <w:szCs w:val="22"/>
        </w:rPr>
        <w:t xml:space="preserve"> ΧΙΛΙΑΔΕΣ  ΕΥΡΩ (8</w:t>
      </w:r>
      <w:r w:rsidR="005079EC" w:rsidRPr="005A4493">
        <w:rPr>
          <w:rFonts w:asciiTheme="minorHAnsi" w:hAnsiTheme="minorHAnsi" w:cstheme="minorHAnsi"/>
          <w:bCs/>
          <w:sz w:val="22"/>
          <w:szCs w:val="22"/>
        </w:rPr>
        <w:t>.</w:t>
      </w:r>
      <w:r w:rsidR="00597D77" w:rsidRPr="005A4493">
        <w:rPr>
          <w:rFonts w:asciiTheme="minorHAnsi" w:hAnsiTheme="minorHAnsi" w:cstheme="minorHAnsi"/>
          <w:bCs/>
          <w:sz w:val="22"/>
          <w:szCs w:val="22"/>
        </w:rPr>
        <w:t>00</w:t>
      </w:r>
      <w:r w:rsidR="00AA5649" w:rsidRPr="005A4493">
        <w:rPr>
          <w:rFonts w:asciiTheme="minorHAnsi" w:hAnsiTheme="minorHAnsi" w:cstheme="minorHAnsi"/>
          <w:bCs/>
          <w:sz w:val="22"/>
          <w:szCs w:val="22"/>
        </w:rPr>
        <w:t>0,</w:t>
      </w:r>
      <w:r w:rsidR="00597D77" w:rsidRPr="005A4493">
        <w:rPr>
          <w:rFonts w:asciiTheme="minorHAnsi" w:hAnsiTheme="minorHAnsi" w:cstheme="minorHAnsi"/>
          <w:bCs/>
          <w:sz w:val="22"/>
          <w:szCs w:val="22"/>
        </w:rPr>
        <w:t xml:space="preserve">00€) </w:t>
      </w:r>
      <w:r w:rsidRPr="005A4493">
        <w:rPr>
          <w:rFonts w:asciiTheme="minorHAnsi" w:hAnsiTheme="minorHAnsi" w:cstheme="minorHAnsi"/>
          <w:bCs/>
          <w:sz w:val="22"/>
          <w:szCs w:val="22"/>
        </w:rPr>
        <w:t>συμπεριλαμβανομένου</w:t>
      </w:r>
      <w:r w:rsidR="006A6E25" w:rsidRPr="005A44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2549" w:rsidRPr="005A4493">
        <w:rPr>
          <w:rFonts w:asciiTheme="minorHAnsi" w:hAnsiTheme="minorHAnsi" w:cstheme="minorHAnsi"/>
          <w:bCs/>
          <w:sz w:val="22"/>
          <w:szCs w:val="22"/>
        </w:rPr>
        <w:t xml:space="preserve">του νόμιμου </w:t>
      </w:r>
      <w:r w:rsidRPr="005A4493">
        <w:rPr>
          <w:rFonts w:asciiTheme="minorHAnsi" w:hAnsiTheme="minorHAnsi" w:cstheme="minorHAnsi"/>
          <w:bCs/>
          <w:sz w:val="22"/>
          <w:szCs w:val="22"/>
        </w:rPr>
        <w:t>Φ.Π.Α</w:t>
      </w:r>
      <w:r w:rsidR="00AC39EC" w:rsidRPr="005A449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6C396548" w:rsidR="00A63ADE" w:rsidRPr="004700D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00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Ημερομηνία δημοσίευσης </w:t>
            </w:r>
            <w:r w:rsidR="005079EC" w:rsidRPr="004700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700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ΔΙΑΥΓΕΙΑ</w:t>
            </w:r>
            <w:r w:rsidR="004700DE" w:rsidRPr="004700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&amp; ΚΗΜΔΗΣ 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010F843" w:rsidR="00A63ADE" w:rsidRPr="00521873" w:rsidRDefault="005659E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15D9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A4493">
              <w:rPr>
                <w:rFonts w:asciiTheme="minorHAnsi" w:hAnsiTheme="minorHAnsi" w:cstheme="minorHAnsi"/>
                <w:sz w:val="22"/>
                <w:szCs w:val="22"/>
              </w:rPr>
              <w:t xml:space="preserve"> ΙΑΝΟΥΑΡΙΟΥ 2024</w:t>
            </w:r>
          </w:p>
        </w:tc>
      </w:tr>
    </w:tbl>
    <w:p w14:paraId="480A0F5D" w14:textId="77777777" w:rsidR="00222B9B" w:rsidRPr="00521873" w:rsidRDefault="00222B9B" w:rsidP="000C00FA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EB555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0BC1F9C9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"</w:instrText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  <w:vAlign w:val="center"/>
          </w:tcPr>
          <w:p w14:paraId="559B0E10" w14:textId="5FEC60A0" w:rsidR="00A63ADE" w:rsidRPr="004700DE" w:rsidRDefault="004700D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659E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ΙΑΝΟΥΑΡΙΟΥ 2024</w:t>
            </w:r>
          </w:p>
        </w:tc>
        <w:tc>
          <w:tcPr>
            <w:tcW w:w="1417" w:type="dxa"/>
            <w:vAlign w:val="center"/>
          </w:tcPr>
          <w:p w14:paraId="38775487" w14:textId="7ED2B680" w:rsidR="00A63ADE" w:rsidRPr="004700DE" w:rsidRDefault="005659E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69F9F50E" w:rsidR="000D1F68" w:rsidRPr="00004FF3" w:rsidRDefault="000D1F68" w:rsidP="00EB5557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9008A6">
        <w:rPr>
          <w:rFonts w:asciiTheme="minorHAnsi" w:hAnsiTheme="minorHAnsi" w:cstheme="minorHAnsi"/>
          <w:b/>
          <w:bCs/>
          <w:sz w:val="22"/>
          <w:szCs w:val="22"/>
        </w:rPr>
        <w:t xml:space="preserve">ΠΡΟΜΗΘΕΙΑΣ - </w:t>
      </w:r>
      <w:r w:rsidRPr="00004FF3">
        <w:rPr>
          <w:rFonts w:asciiTheme="minorHAnsi" w:hAnsiTheme="minorHAnsi" w:cstheme="minorHAnsi"/>
          <w:b/>
          <w:bCs/>
          <w:sz w:val="22"/>
          <w:szCs w:val="22"/>
        </w:rPr>
        <w:t>ΕΡΓΟΥ</w:t>
      </w:r>
    </w:p>
    <w:p w14:paraId="7A05E74D" w14:textId="772362B3" w:rsidR="0033218E" w:rsidRPr="0033218E" w:rsidRDefault="000D1F68" w:rsidP="0033218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33218E" w:rsidRPr="0033218E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AA5649">
        <w:rPr>
          <w:rFonts w:asciiTheme="minorHAnsi" w:hAnsiTheme="minorHAnsi" w:cstheme="minorHAnsi"/>
          <w:sz w:val="22"/>
          <w:szCs w:val="22"/>
        </w:rPr>
        <w:t>φιαλών νερού με σύνοδο εξοπλισμό ψυκτών για το Γ.Ν.Θήρας για κάλυψη αναγκών δώδεκα μηνών.</w:t>
      </w:r>
    </w:p>
    <w:p w14:paraId="4F970CE6" w14:textId="21DEB0CF" w:rsidR="00597D77" w:rsidRDefault="00597D77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7D77">
        <w:rPr>
          <w:rFonts w:asciiTheme="minorHAnsi" w:hAnsiTheme="minorHAnsi" w:cstheme="minorHAnsi"/>
          <w:b/>
          <w:bCs/>
          <w:sz w:val="22"/>
          <w:szCs w:val="22"/>
          <w:u w:val="single"/>
        </w:rPr>
        <w:t>Αναλυτικά :</w:t>
      </w:r>
    </w:p>
    <w:p w14:paraId="2421D400" w14:textId="77777777" w:rsidR="00AA5649" w:rsidRPr="00173D7D" w:rsidRDefault="00AA5649" w:rsidP="00AA5649">
      <w:pPr>
        <w:spacing w:line="360" w:lineRule="auto"/>
        <w:ind w:left="142" w:right="46"/>
        <w:jc w:val="both"/>
        <w:rPr>
          <w:rFonts w:ascii="Times New Roman" w:hAnsi="Times New Roman" w:cs="Times New Roman"/>
        </w:rPr>
      </w:pPr>
      <w:r w:rsidRPr="00173D7D">
        <w:rPr>
          <w:rFonts w:ascii="Times New Roman" w:hAnsi="Times New Roman" w:cs="Times New Roman"/>
        </w:rPr>
        <w:t>Προμήθεια 17</w:t>
      </w:r>
      <w:r w:rsidRPr="00997DA1">
        <w:rPr>
          <w:rFonts w:ascii="Times New Roman" w:hAnsi="Times New Roman" w:cs="Times New Roman"/>
        </w:rPr>
        <w:t>.</w:t>
      </w:r>
      <w:r w:rsidRPr="00173D7D">
        <w:rPr>
          <w:rFonts w:ascii="Times New Roman" w:hAnsi="Times New Roman" w:cs="Times New Roman"/>
        </w:rPr>
        <w:t>000 λίτρων εμφιαλωμένου νερού με συνοδό εξοπλισμό ψυκτών.</w:t>
      </w:r>
    </w:p>
    <w:p w14:paraId="40CEBD52" w14:textId="77777777" w:rsidR="00AA5649" w:rsidRPr="00173D7D" w:rsidRDefault="00AA5649" w:rsidP="00AA5649">
      <w:pPr>
        <w:spacing w:line="360" w:lineRule="auto"/>
        <w:ind w:left="142" w:right="46"/>
        <w:jc w:val="both"/>
        <w:rPr>
          <w:rFonts w:ascii="Times New Roman" w:hAnsi="Times New Roman" w:cs="Times New Roman"/>
        </w:rPr>
      </w:pPr>
      <w:r w:rsidRPr="00173D7D">
        <w:rPr>
          <w:rFonts w:ascii="Times New Roman" w:hAnsi="Times New Roman" w:cs="Times New Roman"/>
        </w:rPr>
        <w:t>Την παροχή τεχνικής κάλυψης ψυκτών καθ΄ όλη τη διάρκεια συνεργασίας.</w:t>
      </w:r>
    </w:p>
    <w:p w14:paraId="5641CAE7" w14:textId="6986B2D9" w:rsidR="00AA5649" w:rsidRDefault="00AA5649" w:rsidP="00AA5649">
      <w:pPr>
        <w:spacing w:line="360" w:lineRule="auto"/>
        <w:ind w:left="142" w:right="46"/>
        <w:jc w:val="both"/>
        <w:rPr>
          <w:rFonts w:ascii="Times New Roman" w:hAnsi="Times New Roman" w:cs="Times New Roman"/>
        </w:rPr>
      </w:pPr>
      <w:r w:rsidRPr="00173D7D">
        <w:rPr>
          <w:rFonts w:ascii="Times New Roman" w:hAnsi="Times New Roman" w:cs="Times New Roman"/>
        </w:rPr>
        <w:t xml:space="preserve">Εργασίες υγειονομικής συντήρησης κάθε ψύκτη κάθε </w:t>
      </w:r>
      <w:r>
        <w:rPr>
          <w:rFonts w:ascii="Times New Roman" w:hAnsi="Times New Roman" w:cs="Times New Roman"/>
        </w:rPr>
        <w:t>(</w:t>
      </w:r>
      <w:r w:rsidRPr="00173D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73D7D">
        <w:rPr>
          <w:rFonts w:ascii="Times New Roman" w:hAnsi="Times New Roman" w:cs="Times New Roman"/>
        </w:rPr>
        <w:t xml:space="preserve"> τέσσερις μήνες σύμφωνα με τις Ευρωπαϊκές απαιτήσεις και τις οδηγίες του ΕΦΕΤ που αφορούν στην υγειονομική συντήρηση των ψυκτών.</w:t>
      </w:r>
    </w:p>
    <w:p w14:paraId="6F752A2C" w14:textId="77777777" w:rsidR="00AA5649" w:rsidRPr="00173D7D" w:rsidRDefault="00AA5649" w:rsidP="00AA5649">
      <w:pPr>
        <w:spacing w:line="360" w:lineRule="auto"/>
        <w:ind w:left="142" w:right="46"/>
        <w:jc w:val="both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XSpec="center" w:tblpY="435"/>
        <w:tblW w:w="4607" w:type="pct"/>
        <w:tblLayout w:type="fixed"/>
        <w:tblLook w:val="04A0" w:firstRow="1" w:lastRow="0" w:firstColumn="1" w:lastColumn="0" w:noHBand="0" w:noVBand="1"/>
      </w:tblPr>
      <w:tblGrid>
        <w:gridCol w:w="1839"/>
        <w:gridCol w:w="4252"/>
        <w:gridCol w:w="1701"/>
        <w:gridCol w:w="1842"/>
      </w:tblGrid>
      <w:tr w:rsidR="00AA5649" w:rsidRPr="00173D7D" w14:paraId="01726993" w14:textId="77777777" w:rsidTr="005079EC">
        <w:trPr>
          <w:trHeight w:val="6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3598B" w14:textId="77777777" w:rsidR="00AA5649" w:rsidRPr="00173D7D" w:rsidRDefault="00AA5649" w:rsidP="009B3D63">
            <w:pPr>
              <w:spacing w:line="360" w:lineRule="auto"/>
              <w:ind w:left="142" w:right="46"/>
              <w:jc w:val="both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lastRenderedPageBreak/>
              <w:t>ΕΙΔΟΣ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EAB0" w14:textId="77777777" w:rsidR="00AA5649" w:rsidRPr="00173D7D" w:rsidRDefault="00AA5649" w:rsidP="009B3D63">
            <w:pPr>
              <w:spacing w:line="360" w:lineRule="auto"/>
              <w:ind w:left="142" w:right="46"/>
              <w:jc w:val="both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ΠΡΟΔΙΑΓΡΑΦΕΣ-ΑΠΑΙΤΗΣΕΙΣ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1677" w14:textId="77777777" w:rsidR="00AA5649" w:rsidRPr="00173D7D" w:rsidRDefault="00AA5649" w:rsidP="009B3D63">
            <w:pPr>
              <w:spacing w:line="360" w:lineRule="auto"/>
              <w:ind w:left="142" w:right="46"/>
              <w:jc w:val="both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ΜΟΝΑΔΑ ΜΕΤΡΗΣΗΣ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935E" w14:textId="77777777" w:rsidR="00AA5649" w:rsidRPr="00173D7D" w:rsidRDefault="00AA5649" w:rsidP="009B3D63">
            <w:pPr>
              <w:spacing w:line="360" w:lineRule="auto"/>
              <w:ind w:left="142" w:right="46"/>
              <w:jc w:val="both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ΠΟΣΟΤΗΤΑ</w:t>
            </w:r>
          </w:p>
        </w:tc>
      </w:tr>
      <w:tr w:rsidR="00AA5649" w:rsidRPr="00173D7D" w14:paraId="42DD275B" w14:textId="77777777" w:rsidTr="005079EC">
        <w:trPr>
          <w:trHeight w:val="192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8D996" w14:textId="77777777" w:rsidR="00AA5649" w:rsidRPr="00173D7D" w:rsidRDefault="00AA5649" w:rsidP="009B3D63">
            <w:pPr>
              <w:spacing w:line="360" w:lineRule="auto"/>
              <w:ind w:left="142" w:right="46"/>
              <w:jc w:val="both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Εμφιαλωμένο μεταλλικό νερό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1747" w14:textId="77777777" w:rsidR="00AA5649" w:rsidRPr="00173D7D" w:rsidRDefault="00AA5649" w:rsidP="009B3D63">
            <w:pPr>
              <w:spacing w:line="360" w:lineRule="auto"/>
              <w:ind w:left="142" w:right="46"/>
              <w:jc w:val="both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Συσκευασία έως 20 λίτρων.</w:t>
            </w:r>
          </w:p>
          <w:p w14:paraId="6019BE38" w14:textId="77777777" w:rsidR="00AA5649" w:rsidRPr="00173D7D" w:rsidRDefault="00AA5649" w:rsidP="009B3D63">
            <w:pPr>
              <w:spacing w:line="360" w:lineRule="auto"/>
              <w:ind w:left="142" w:right="46"/>
              <w:jc w:val="both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Η εμφιάλωση του να είναι σύμφωνη με τη νομοθεσία του ΕΦΕΤ και με τις αρχές του συστήματος ανάλυσης κινδύνων και κρίσιμων σημείων ελέγχου (HACCP).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E1C" w14:textId="77777777" w:rsidR="00AA5649" w:rsidRPr="00173D7D" w:rsidRDefault="00AA5649" w:rsidP="00AA5649">
            <w:pPr>
              <w:spacing w:line="360" w:lineRule="auto"/>
              <w:ind w:left="142" w:right="46"/>
              <w:jc w:val="center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ΛΙΤΡΑ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6F92" w14:textId="7CDFDA09" w:rsidR="00AA5649" w:rsidRPr="00173D7D" w:rsidRDefault="00AA5649" w:rsidP="00AA5649">
            <w:pPr>
              <w:spacing w:line="360" w:lineRule="auto"/>
              <w:ind w:left="142" w:right="46"/>
              <w:jc w:val="center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Pr="00173D7D">
              <w:rPr>
                <w:rFonts w:ascii="Times New Roman" w:hAnsi="Times New Roman" w:cs="Times New Roman"/>
              </w:rPr>
              <w:t>000</w:t>
            </w:r>
          </w:p>
        </w:tc>
      </w:tr>
      <w:tr w:rsidR="00AA5649" w:rsidRPr="00173D7D" w14:paraId="482467BC" w14:textId="77777777" w:rsidTr="005079EC">
        <w:trPr>
          <w:trHeight w:val="5881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9671" w14:textId="77777777" w:rsidR="00AA5649" w:rsidRPr="00173D7D" w:rsidRDefault="00AA5649" w:rsidP="009B3D63">
            <w:pPr>
              <w:spacing w:line="360" w:lineRule="auto"/>
              <w:ind w:left="142" w:right="46"/>
              <w:jc w:val="both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Θερμοψύκτες νερού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325C" w14:textId="77777777" w:rsidR="00AA5649" w:rsidRPr="00173D7D" w:rsidRDefault="00AA5649" w:rsidP="009B3D63">
            <w:pPr>
              <w:spacing w:line="360" w:lineRule="auto"/>
              <w:ind w:left="142" w:right="46"/>
              <w:jc w:val="both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Οι ψύκτες πρέπει να είναι καινούριοι και να διαθέτουν:</w:t>
            </w:r>
          </w:p>
          <w:p w14:paraId="3523CDF0" w14:textId="500EA69E" w:rsidR="00AA5649" w:rsidRPr="00173D7D" w:rsidRDefault="00AA5649" w:rsidP="005079EC">
            <w:pPr>
              <w:spacing w:line="360" w:lineRule="auto"/>
              <w:ind w:left="142" w:right="46"/>
              <w:jc w:val="both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-Μηχανισμό προστασίας φιάλης από διαρροές και βακτηρίδια.</w:t>
            </w:r>
            <w:r w:rsidRPr="00173D7D">
              <w:rPr>
                <w:rFonts w:ascii="Times New Roman" w:hAnsi="Times New Roman" w:cs="Times New Roman"/>
              </w:rPr>
              <w:br/>
              <w:t>- Διακόπτες ζεστού και κρύου νερού.</w:t>
            </w:r>
            <w:r w:rsidRPr="00173D7D">
              <w:rPr>
                <w:rFonts w:ascii="Times New Roman" w:hAnsi="Times New Roman" w:cs="Times New Roman"/>
              </w:rPr>
              <w:br/>
              <w:t>- Δοχείο συλλογής περισσευούμενου νερού με διακόπτη ένδειξης</w:t>
            </w:r>
            <w:r w:rsidRPr="00173D7D">
              <w:rPr>
                <w:rFonts w:ascii="Times New Roman" w:hAnsi="Times New Roman" w:cs="Times New Roman"/>
              </w:rPr>
              <w:br/>
              <w:t>- Ο καθαρισμός και η αποστείρωση του ψυκτικού μηχανήματος να γίνεται κάθε 3-4 μήνες με ολική αντικατάσταση των εσωτερικών μερών του ψύκτη τα οποία έρχονται σε επαφή με το νερό (βρύσες, κάδος, σωληνώσεις, φίλτρο αέρος) με καινούρια απολυμασμένα.</w:t>
            </w:r>
            <w:r w:rsidRPr="00173D7D">
              <w:rPr>
                <w:rFonts w:ascii="Times New Roman" w:hAnsi="Times New Roman" w:cs="Times New Roman"/>
              </w:rPr>
              <w:br/>
              <w:t>- Σε περίπτωση βλάβης να γίνεται άμεση αντικατάσταση χαλασμένων μερών ή τοποθέτηση καινούργιου μηχανήματος.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3D9" w14:textId="77777777" w:rsidR="00AA5649" w:rsidRPr="00173D7D" w:rsidRDefault="00AA5649" w:rsidP="00AA5649">
            <w:pPr>
              <w:spacing w:line="360" w:lineRule="auto"/>
              <w:ind w:left="142" w:right="46"/>
              <w:jc w:val="center"/>
              <w:rPr>
                <w:rFonts w:ascii="Times New Roman" w:hAnsi="Times New Roman" w:cs="Times New Roman"/>
              </w:rPr>
            </w:pPr>
            <w:r w:rsidRPr="00173D7D">
              <w:rPr>
                <w:rFonts w:ascii="Times New Roman" w:hAnsi="Times New Roman" w:cs="Times New Roman"/>
              </w:rPr>
              <w:t>ΤΜΧ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E67F" w14:textId="245F5C62" w:rsidR="00AA5649" w:rsidRPr="00173D7D" w:rsidRDefault="005079EC" w:rsidP="005079EC">
            <w:pPr>
              <w:spacing w:line="360" w:lineRule="auto"/>
              <w:ind w:left="1440" w:righ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51D2EED9" w14:textId="77777777" w:rsidR="00AA5649" w:rsidRDefault="00AA5649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E28603" w14:textId="77777777" w:rsidR="00AA5649" w:rsidRDefault="00AA5649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3C5A7E" w14:textId="77777777" w:rsidR="00AA5649" w:rsidRPr="00597D77" w:rsidRDefault="00AA5649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B04781" w14:textId="77777777" w:rsidR="00597D77" w:rsidRDefault="00597D77" w:rsidP="00597D77">
      <w:pPr>
        <w:tabs>
          <w:tab w:val="left" w:pos="3225"/>
        </w:tabs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77986A58" w14:textId="77777777" w:rsidR="005079EC" w:rsidRDefault="005079EC" w:rsidP="00597D77">
      <w:pPr>
        <w:tabs>
          <w:tab w:val="left" w:pos="3225"/>
        </w:tabs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571A70F5" w14:textId="77777777" w:rsidR="005079EC" w:rsidRDefault="005079EC" w:rsidP="00597D77">
      <w:pPr>
        <w:tabs>
          <w:tab w:val="left" w:pos="3225"/>
        </w:tabs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5292B286" w14:textId="77777777" w:rsidR="005079EC" w:rsidRDefault="005079EC" w:rsidP="00597D77">
      <w:pPr>
        <w:tabs>
          <w:tab w:val="left" w:pos="3225"/>
        </w:tabs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2C389939" w14:textId="77777777" w:rsidR="000C00FA" w:rsidRDefault="000C00FA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18C85A4" w14:textId="77777777" w:rsidR="000C00FA" w:rsidRPr="00597D77" w:rsidRDefault="000C00FA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5079E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bookmarkStart w:id="1" w:name="_Hlk125450278"/>
      <w:r w:rsidRPr="005079E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ΓΕΝΙΚΟΙ ΟΡΟΙ</w:t>
      </w:r>
      <w:r w:rsidRPr="005079EC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CDA8BFF" w14:textId="77777777" w:rsidR="00AC61FB" w:rsidRPr="005079E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7E2C9EB1" w14:textId="787DC864" w:rsidR="005B113F" w:rsidRPr="005079EC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79E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79EC">
        <w:rPr>
          <w:rFonts w:asciiTheme="minorHAnsi" w:hAnsiTheme="minorHAnsi" w:cstheme="minorHAnsi"/>
          <w:sz w:val="22"/>
          <w:szCs w:val="22"/>
        </w:rPr>
        <w:t>60</w:t>
      </w:r>
      <w:r w:rsidR="00A63ADE" w:rsidRPr="005079E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D690304" w:rsidR="00AC61FB" w:rsidRPr="005079EC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79EC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79EC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79E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79EC">
        <w:rPr>
          <w:rFonts w:asciiTheme="minorHAnsi" w:hAnsiTheme="minorHAnsi" w:cstheme="minorHAnsi"/>
          <w:sz w:val="22"/>
          <w:szCs w:val="22"/>
        </w:rPr>
        <w:t>-</w:t>
      </w:r>
      <w:r w:rsidR="00B15D96" w:rsidRPr="005079EC">
        <w:rPr>
          <w:rFonts w:asciiTheme="minorHAnsi" w:hAnsiTheme="minorHAnsi" w:cstheme="minorHAnsi"/>
          <w:sz w:val="22"/>
          <w:szCs w:val="22"/>
        </w:rPr>
        <w:t>email</w:t>
      </w:r>
      <w:r w:rsidRPr="005079EC">
        <w:rPr>
          <w:rFonts w:asciiTheme="minorHAnsi" w:hAnsiTheme="minorHAnsi" w:cstheme="minorHAnsi"/>
          <w:sz w:val="22"/>
          <w:szCs w:val="22"/>
        </w:rPr>
        <w:t>:</w:t>
      </w:r>
      <w:r w:rsidR="00A32B51" w:rsidRPr="005079E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Pr="005079EC">
        <w:rPr>
          <w:rFonts w:asciiTheme="minorHAnsi" w:hAnsiTheme="minorHAnsi" w:cstheme="minorHAnsi"/>
          <w:sz w:val="22"/>
          <w:szCs w:val="22"/>
        </w:rPr>
        <w:t xml:space="preserve"> έως</w:t>
      </w:r>
      <w:r w:rsidR="00C82555"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="005079EC" w:rsidRPr="005079EC">
        <w:rPr>
          <w:rFonts w:asciiTheme="minorHAnsi" w:hAnsiTheme="minorHAnsi" w:cstheme="minorHAnsi"/>
          <w:sz w:val="22"/>
          <w:szCs w:val="22"/>
        </w:rPr>
        <w:t>2</w:t>
      </w:r>
      <w:r w:rsidR="005659EC">
        <w:rPr>
          <w:rFonts w:asciiTheme="minorHAnsi" w:hAnsiTheme="minorHAnsi" w:cstheme="minorHAnsi"/>
          <w:sz w:val="22"/>
          <w:szCs w:val="22"/>
        </w:rPr>
        <w:t>7</w:t>
      </w:r>
      <w:r w:rsidR="005079EC" w:rsidRPr="005079EC">
        <w:rPr>
          <w:rFonts w:asciiTheme="minorHAnsi" w:hAnsiTheme="minorHAnsi" w:cstheme="minorHAnsi"/>
          <w:sz w:val="22"/>
          <w:szCs w:val="22"/>
        </w:rPr>
        <w:t>.01.2023</w:t>
      </w:r>
      <w:r w:rsidR="000D1F68"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5079EC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5659EC">
        <w:rPr>
          <w:rFonts w:asciiTheme="minorHAnsi" w:hAnsiTheme="minorHAnsi" w:cstheme="minorHAnsi"/>
          <w:sz w:val="22"/>
          <w:szCs w:val="22"/>
        </w:rPr>
        <w:t xml:space="preserve"> Παρασκευή </w:t>
      </w:r>
      <w:r w:rsidR="00C82555"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Pr="005079EC">
        <w:rPr>
          <w:rFonts w:asciiTheme="minorHAnsi" w:hAnsiTheme="minorHAnsi" w:cstheme="minorHAnsi"/>
          <w:sz w:val="22"/>
          <w:szCs w:val="22"/>
        </w:rPr>
        <w:t>και ώρα 13:00.</w:t>
      </w:r>
    </w:p>
    <w:bookmarkEnd w:id="1"/>
    <w:p w14:paraId="4360DDC8" w14:textId="253290EB" w:rsidR="008E4B05" w:rsidRPr="005079E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79E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="000E4696" w:rsidRPr="005079EC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ΚΑΕ 64.98.19.80 </w:t>
      </w:r>
      <w:r w:rsidR="005079EC" w:rsidRPr="005079EC">
        <w:rPr>
          <w:rFonts w:asciiTheme="minorHAnsi" w:hAnsiTheme="minorHAnsi" w:cstheme="minorHAnsi"/>
          <w:sz w:val="22"/>
          <w:szCs w:val="22"/>
        </w:rPr>
        <w:t>( Διάφορα Έξοδα</w:t>
      </w:r>
      <w:r w:rsidR="000E4696" w:rsidRPr="005079EC">
        <w:rPr>
          <w:rFonts w:asciiTheme="minorHAnsi" w:hAnsiTheme="minorHAnsi" w:cstheme="minorHAnsi"/>
          <w:sz w:val="22"/>
          <w:szCs w:val="22"/>
        </w:rPr>
        <w:t xml:space="preserve">) του προϋπολογισμού </w:t>
      </w:r>
      <w:r w:rsidR="005079EC">
        <w:rPr>
          <w:rFonts w:asciiTheme="minorHAnsi" w:hAnsiTheme="minorHAnsi" w:cstheme="minorHAnsi"/>
          <w:sz w:val="22"/>
          <w:szCs w:val="22"/>
        </w:rPr>
        <w:t xml:space="preserve">έτους χρήσης 2024 </w:t>
      </w:r>
      <w:r w:rsidR="000E4696" w:rsidRPr="005079EC">
        <w:rPr>
          <w:rFonts w:asciiTheme="minorHAnsi" w:hAnsiTheme="minorHAnsi" w:cstheme="minorHAnsi"/>
          <w:sz w:val="22"/>
          <w:szCs w:val="22"/>
        </w:rPr>
        <w:t xml:space="preserve">του Γ.Ν. Θήρας και </w:t>
      </w:r>
      <w:r w:rsidR="000E4696" w:rsidRPr="005079E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0E4696" w:rsidRPr="005079E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</w:t>
      </w:r>
      <w:r w:rsidR="0031418D" w:rsidRPr="005079EC">
        <w:rPr>
          <w:rFonts w:asciiTheme="minorHAnsi" w:hAnsiTheme="minorHAnsi" w:cstheme="minorHAnsi"/>
          <w:sz w:val="22"/>
          <w:szCs w:val="22"/>
        </w:rPr>
        <w:t>.</w:t>
      </w:r>
      <w:r w:rsidRPr="005079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79E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bookmarkStart w:id="2" w:name="_Hlk125450245"/>
      <w:r w:rsidRPr="005079EC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79EC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079E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79EC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079E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79EC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782DA8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782DA8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782DA8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82DA8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73E1CDB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2DA8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24E5F931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25959B8D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77D4663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C023FD3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D573EDF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713B3D9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76693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bookmarkEnd w:id="2"/>
    <w:p w14:paraId="3D28F469" w14:textId="6042A198" w:rsidR="00A63ADE" w:rsidRPr="00742DCB" w:rsidRDefault="00A63ADE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CB00" w14:textId="77777777" w:rsidR="00CD0571" w:rsidRDefault="00CD0571">
      <w:r>
        <w:separator/>
      </w:r>
    </w:p>
  </w:endnote>
  <w:endnote w:type="continuationSeparator" w:id="0">
    <w:p w14:paraId="75CE5A7E" w14:textId="77777777" w:rsidR="00CD0571" w:rsidRDefault="00C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0543" w14:textId="77777777" w:rsidR="00CD0571" w:rsidRDefault="00CD0571">
      <w:r>
        <w:separator/>
      </w:r>
    </w:p>
  </w:footnote>
  <w:footnote w:type="continuationSeparator" w:id="0">
    <w:p w14:paraId="37A2E36A" w14:textId="77777777" w:rsidR="00CD0571" w:rsidRDefault="00CD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02FB4"/>
    <w:multiLevelType w:val="hybridMultilevel"/>
    <w:tmpl w:val="973A2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71439">
    <w:abstractNumId w:val="10"/>
  </w:num>
  <w:num w:numId="2" w16cid:durableId="29116615">
    <w:abstractNumId w:val="22"/>
  </w:num>
  <w:num w:numId="3" w16cid:durableId="244195012">
    <w:abstractNumId w:val="11"/>
  </w:num>
  <w:num w:numId="4" w16cid:durableId="573590646">
    <w:abstractNumId w:val="38"/>
  </w:num>
  <w:num w:numId="5" w16cid:durableId="1514880019">
    <w:abstractNumId w:val="27"/>
  </w:num>
  <w:num w:numId="6" w16cid:durableId="553395253">
    <w:abstractNumId w:val="19"/>
  </w:num>
  <w:num w:numId="7" w16cid:durableId="787164347">
    <w:abstractNumId w:val="4"/>
  </w:num>
  <w:num w:numId="8" w16cid:durableId="777914352">
    <w:abstractNumId w:val="17"/>
  </w:num>
  <w:num w:numId="9" w16cid:durableId="1910722688">
    <w:abstractNumId w:val="30"/>
  </w:num>
  <w:num w:numId="10" w16cid:durableId="1355764940">
    <w:abstractNumId w:val="23"/>
  </w:num>
  <w:num w:numId="11" w16cid:durableId="1253004816">
    <w:abstractNumId w:val="14"/>
  </w:num>
  <w:num w:numId="12" w16cid:durableId="1486313364">
    <w:abstractNumId w:val="15"/>
  </w:num>
  <w:num w:numId="13" w16cid:durableId="6289760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0000618">
    <w:abstractNumId w:val="40"/>
  </w:num>
  <w:num w:numId="15" w16cid:durableId="321666402">
    <w:abstractNumId w:val="37"/>
  </w:num>
  <w:num w:numId="16" w16cid:durableId="1911572555">
    <w:abstractNumId w:val="42"/>
  </w:num>
  <w:num w:numId="17" w16cid:durableId="1278832660">
    <w:abstractNumId w:val="35"/>
  </w:num>
  <w:num w:numId="18" w16cid:durableId="289555471">
    <w:abstractNumId w:val="5"/>
  </w:num>
  <w:num w:numId="19" w16cid:durableId="1612588314">
    <w:abstractNumId w:val="24"/>
  </w:num>
  <w:num w:numId="20" w16cid:durableId="639849653">
    <w:abstractNumId w:val="32"/>
  </w:num>
  <w:num w:numId="21" w16cid:durableId="1322156022">
    <w:abstractNumId w:val="1"/>
  </w:num>
  <w:num w:numId="22" w16cid:durableId="1647011169">
    <w:abstractNumId w:val="39"/>
  </w:num>
  <w:num w:numId="23" w16cid:durableId="954869639">
    <w:abstractNumId w:val="9"/>
  </w:num>
  <w:num w:numId="24" w16cid:durableId="1959752901">
    <w:abstractNumId w:val="6"/>
  </w:num>
  <w:num w:numId="25" w16cid:durableId="1267739254">
    <w:abstractNumId w:val="36"/>
  </w:num>
  <w:num w:numId="26" w16cid:durableId="800226199">
    <w:abstractNumId w:val="8"/>
  </w:num>
  <w:num w:numId="27" w16cid:durableId="1728331551">
    <w:abstractNumId w:val="0"/>
  </w:num>
  <w:num w:numId="28" w16cid:durableId="1558975068">
    <w:abstractNumId w:val="34"/>
  </w:num>
  <w:num w:numId="29" w16cid:durableId="1282222803">
    <w:abstractNumId w:val="33"/>
  </w:num>
  <w:num w:numId="30" w16cid:durableId="1682532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644478">
    <w:abstractNumId w:val="2"/>
  </w:num>
  <w:num w:numId="32" w16cid:durableId="1953316312">
    <w:abstractNumId w:val="13"/>
  </w:num>
  <w:num w:numId="33" w16cid:durableId="1050032839">
    <w:abstractNumId w:val="28"/>
  </w:num>
  <w:num w:numId="34" w16cid:durableId="866481004">
    <w:abstractNumId w:val="31"/>
  </w:num>
  <w:num w:numId="35" w16cid:durableId="381560991">
    <w:abstractNumId w:val="20"/>
  </w:num>
  <w:num w:numId="36" w16cid:durableId="1398046125">
    <w:abstractNumId w:val="7"/>
  </w:num>
  <w:num w:numId="37" w16cid:durableId="554970313">
    <w:abstractNumId w:val="12"/>
  </w:num>
  <w:num w:numId="38" w16cid:durableId="1446120505">
    <w:abstractNumId w:val="26"/>
  </w:num>
  <w:num w:numId="39" w16cid:durableId="1556500608">
    <w:abstractNumId w:val="3"/>
  </w:num>
  <w:num w:numId="40" w16cid:durableId="145364925">
    <w:abstractNumId w:val="16"/>
  </w:num>
  <w:num w:numId="41" w16cid:durableId="663555264">
    <w:abstractNumId w:val="25"/>
  </w:num>
  <w:num w:numId="42" w16cid:durableId="1385369402">
    <w:abstractNumId w:val="43"/>
  </w:num>
  <w:num w:numId="43" w16cid:durableId="1643315490">
    <w:abstractNumId w:val="29"/>
  </w:num>
  <w:num w:numId="44" w16cid:durableId="443963732">
    <w:abstractNumId w:val="41"/>
  </w:num>
  <w:num w:numId="45" w16cid:durableId="1554850305">
    <w:abstractNumId w:val="18"/>
  </w:num>
  <w:num w:numId="46" w16cid:durableId="2093459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2041"/>
    <w:rsid w:val="000634A3"/>
    <w:rsid w:val="00065BCF"/>
    <w:rsid w:val="00066466"/>
    <w:rsid w:val="00071ADB"/>
    <w:rsid w:val="00073693"/>
    <w:rsid w:val="00074C3F"/>
    <w:rsid w:val="000750F7"/>
    <w:rsid w:val="000762C4"/>
    <w:rsid w:val="0007671F"/>
    <w:rsid w:val="00081192"/>
    <w:rsid w:val="00083020"/>
    <w:rsid w:val="00087C0C"/>
    <w:rsid w:val="00090DA6"/>
    <w:rsid w:val="00090EBB"/>
    <w:rsid w:val="000958D7"/>
    <w:rsid w:val="00095F53"/>
    <w:rsid w:val="000965AA"/>
    <w:rsid w:val="000A1198"/>
    <w:rsid w:val="000A1371"/>
    <w:rsid w:val="000A31B7"/>
    <w:rsid w:val="000A3AF4"/>
    <w:rsid w:val="000A5988"/>
    <w:rsid w:val="000B3238"/>
    <w:rsid w:val="000B3CD7"/>
    <w:rsid w:val="000B61E4"/>
    <w:rsid w:val="000C00FA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4696"/>
    <w:rsid w:val="000E7921"/>
    <w:rsid w:val="000F27A7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273A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0B19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4E0D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218E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477B"/>
    <w:rsid w:val="00465F38"/>
    <w:rsid w:val="004700DE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152E"/>
    <w:rsid w:val="004C62B1"/>
    <w:rsid w:val="004D0244"/>
    <w:rsid w:val="004D0F1C"/>
    <w:rsid w:val="004D4DAF"/>
    <w:rsid w:val="004E21E0"/>
    <w:rsid w:val="004E644D"/>
    <w:rsid w:val="004E744B"/>
    <w:rsid w:val="004F2BD8"/>
    <w:rsid w:val="004F3553"/>
    <w:rsid w:val="004F3693"/>
    <w:rsid w:val="004F5AD4"/>
    <w:rsid w:val="005015DA"/>
    <w:rsid w:val="00501990"/>
    <w:rsid w:val="005020E4"/>
    <w:rsid w:val="00502B33"/>
    <w:rsid w:val="0050354F"/>
    <w:rsid w:val="00506963"/>
    <w:rsid w:val="005079EC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59EC"/>
    <w:rsid w:val="00567163"/>
    <w:rsid w:val="005673F3"/>
    <w:rsid w:val="005676BE"/>
    <w:rsid w:val="00572428"/>
    <w:rsid w:val="005758EF"/>
    <w:rsid w:val="005772BE"/>
    <w:rsid w:val="00581582"/>
    <w:rsid w:val="0058640E"/>
    <w:rsid w:val="0059233C"/>
    <w:rsid w:val="00597D77"/>
    <w:rsid w:val="005A4493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2DA8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576D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08A6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1FA3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035F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0157"/>
    <w:rsid w:val="009C1EDF"/>
    <w:rsid w:val="009C52A8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6557F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5649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4C1B"/>
    <w:rsid w:val="00AD6B71"/>
    <w:rsid w:val="00AE074F"/>
    <w:rsid w:val="00AE1A6A"/>
    <w:rsid w:val="00AE4FBF"/>
    <w:rsid w:val="00AE78CD"/>
    <w:rsid w:val="00AF0329"/>
    <w:rsid w:val="00AF1116"/>
    <w:rsid w:val="00AF519E"/>
    <w:rsid w:val="00AF61F7"/>
    <w:rsid w:val="00AF6651"/>
    <w:rsid w:val="00AF7FF3"/>
    <w:rsid w:val="00B01A48"/>
    <w:rsid w:val="00B02798"/>
    <w:rsid w:val="00B04231"/>
    <w:rsid w:val="00B050EC"/>
    <w:rsid w:val="00B07253"/>
    <w:rsid w:val="00B12101"/>
    <w:rsid w:val="00B15D96"/>
    <w:rsid w:val="00B15EA2"/>
    <w:rsid w:val="00B226AA"/>
    <w:rsid w:val="00B2273D"/>
    <w:rsid w:val="00B22A4D"/>
    <w:rsid w:val="00B22EF1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40B7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60C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2555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0571"/>
    <w:rsid w:val="00CD6E38"/>
    <w:rsid w:val="00CE3F48"/>
    <w:rsid w:val="00CE4199"/>
    <w:rsid w:val="00CE5130"/>
    <w:rsid w:val="00CE747A"/>
    <w:rsid w:val="00CF33D1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17B43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553B9"/>
    <w:rsid w:val="00D61F47"/>
    <w:rsid w:val="00D64E0D"/>
    <w:rsid w:val="00D66B5B"/>
    <w:rsid w:val="00D7274F"/>
    <w:rsid w:val="00D747F7"/>
    <w:rsid w:val="00D74826"/>
    <w:rsid w:val="00D81056"/>
    <w:rsid w:val="00D819CC"/>
    <w:rsid w:val="00D84C89"/>
    <w:rsid w:val="00D8745F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B5557"/>
    <w:rsid w:val="00EC0E33"/>
    <w:rsid w:val="00EC111B"/>
    <w:rsid w:val="00EC3252"/>
    <w:rsid w:val="00EC3868"/>
    <w:rsid w:val="00EC4583"/>
    <w:rsid w:val="00ED0AE8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6C6"/>
    <w:rsid w:val="00F15ADF"/>
    <w:rsid w:val="00F16C22"/>
    <w:rsid w:val="00F17C7E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7DB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38</TotalTime>
  <Pages>3</Pages>
  <Words>440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3524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13</cp:revision>
  <cp:lastPrinted>2024-01-22T06:44:00Z</cp:lastPrinted>
  <dcterms:created xsi:type="dcterms:W3CDTF">2023-12-12T10:30:00Z</dcterms:created>
  <dcterms:modified xsi:type="dcterms:W3CDTF">2024-01-23T05:45:00Z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